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67" w:rsidRDefault="00EA6167" w:rsidP="00A9782E">
      <w:pPr>
        <w:jc w:val="left"/>
      </w:pPr>
      <w:r>
        <w:rPr>
          <w:rFonts w:hint="eastAsia"/>
        </w:rPr>
        <w:t>附件</w:t>
      </w:r>
      <w:r>
        <w:t>3</w:t>
      </w:r>
      <w:bookmarkStart w:id="0" w:name="_GoBack"/>
      <w:bookmarkEnd w:id="0"/>
    </w:p>
    <w:p w:rsidR="00EA6167" w:rsidRDefault="00EA6167" w:rsidP="00A9782E">
      <w:pPr>
        <w:jc w:val="center"/>
      </w:pPr>
    </w:p>
    <w:p w:rsidR="00EA6167" w:rsidRDefault="00EA6167" w:rsidP="00A9782E">
      <w:pPr>
        <w:jc w:val="center"/>
      </w:pPr>
      <w:r>
        <w:rPr>
          <w:rFonts w:hint="eastAsia"/>
        </w:rPr>
        <w:t>国开行</w:t>
      </w:r>
      <w:r>
        <w:t>2016</w:t>
      </w:r>
      <w:r>
        <w:rPr>
          <w:rFonts w:hint="eastAsia"/>
        </w:rPr>
        <w:t>年第</w:t>
      </w:r>
      <w:r>
        <w:t>2</w:t>
      </w:r>
      <w:r>
        <w:rPr>
          <w:rFonts w:hint="eastAsia"/>
        </w:rPr>
        <w:t>批专项基金各地市宣介小组名单：</w:t>
      </w:r>
    </w:p>
    <w:p w:rsidR="00EA6167" w:rsidRDefault="00EA61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977"/>
        <w:gridCol w:w="3402"/>
      </w:tblGrid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区域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组长</w:t>
            </w:r>
          </w:p>
        </w:tc>
        <w:tc>
          <w:tcPr>
            <w:tcW w:w="3402" w:type="dxa"/>
          </w:tcPr>
          <w:p w:rsidR="00EA6167" w:rsidRPr="00E40D38" w:rsidRDefault="00EA6167" w:rsidP="008077B0">
            <w:r w:rsidRPr="00E40D38">
              <w:rPr>
                <w:rFonts w:hint="eastAsia"/>
              </w:rPr>
              <w:t>组员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长沙</w:t>
            </w:r>
          </w:p>
        </w:tc>
        <w:tc>
          <w:tcPr>
            <w:tcW w:w="2977" w:type="dxa"/>
          </w:tcPr>
          <w:p w:rsidR="00EA6167" w:rsidRPr="00E40D38" w:rsidRDefault="00EA6167" w:rsidP="008077B0">
            <w:r w:rsidRPr="00E40D38">
              <w:rPr>
                <w:rFonts w:hint="eastAsia"/>
              </w:rPr>
              <w:t>罗高山</w:t>
            </w:r>
            <w:r w:rsidRPr="00E40D38">
              <w:t xml:space="preserve"> 15307486966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杨磊</w:t>
            </w:r>
            <w:r w:rsidRPr="00E40D38">
              <w:t xml:space="preserve">     13908493402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株洲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张伟</w:t>
            </w:r>
            <w:r w:rsidRPr="00E40D38">
              <w:t xml:space="preserve">   18773110669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欧阳海欧</w:t>
            </w:r>
            <w:r w:rsidRPr="00E40D38">
              <w:t xml:space="preserve">  13787044942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湘潭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江山</w:t>
            </w:r>
            <w:r w:rsidRPr="00E40D38">
              <w:t xml:space="preserve">  18607318265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屈晓翔</w:t>
            </w:r>
            <w:r w:rsidRPr="00E40D38">
              <w:t xml:space="preserve">    18974938418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常德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袁媛</w:t>
            </w:r>
            <w:r w:rsidRPr="00E40D38">
              <w:t xml:space="preserve">   13517488067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张健</w:t>
            </w:r>
            <w:r w:rsidRPr="00E40D38">
              <w:t xml:space="preserve">      13548555405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益阳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袁媛</w:t>
            </w:r>
            <w:r w:rsidRPr="00E40D38">
              <w:t xml:space="preserve">   13517488067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沈靓</w:t>
            </w:r>
            <w:r w:rsidRPr="00E40D38">
              <w:t xml:space="preserve">      18674815866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衡阳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何小路</w:t>
            </w:r>
            <w:r w:rsidRPr="00E40D38">
              <w:t xml:space="preserve">   13549651321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陈小伟</w:t>
            </w:r>
            <w:r w:rsidRPr="00E40D38">
              <w:t xml:space="preserve">    15084939141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郴州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谢建华</w:t>
            </w:r>
            <w:r w:rsidRPr="00E40D38">
              <w:t xml:space="preserve">  13787011418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周舟尤</w:t>
            </w:r>
            <w:r w:rsidRPr="00E40D38">
              <w:t xml:space="preserve">  18874837900</w:t>
            </w:r>
          </w:p>
        </w:tc>
      </w:tr>
      <w:tr w:rsidR="00EA6167" w:rsidRPr="00E40D38" w:rsidTr="00E40D38">
        <w:trPr>
          <w:trHeight w:val="309"/>
        </w:trPr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永州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周岩</w:t>
            </w:r>
            <w:r w:rsidRPr="00E40D38">
              <w:t xml:space="preserve">    13574810490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邓练</w:t>
            </w:r>
            <w:r w:rsidRPr="00E40D38">
              <w:t xml:space="preserve">    13755133781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娄底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李峰峰</w:t>
            </w:r>
            <w:r w:rsidRPr="00E40D38">
              <w:t xml:space="preserve">  13549689779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周肆</w:t>
            </w:r>
            <w:r w:rsidRPr="00E40D38">
              <w:t xml:space="preserve">    13574848051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岳阳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谢德勇</w:t>
            </w:r>
            <w:r w:rsidRPr="00E40D38">
              <w:t xml:space="preserve"> 13808428787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赵大玮</w:t>
            </w:r>
            <w:r w:rsidRPr="00E40D38">
              <w:t xml:space="preserve">   13787792213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怀化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王胜辉</w:t>
            </w:r>
            <w:r w:rsidRPr="00E40D38">
              <w:t xml:space="preserve">  18684762700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傅章荣</w:t>
            </w:r>
            <w:r w:rsidRPr="00E40D38">
              <w:t xml:space="preserve">  18674815868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张家界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鲍小恒</w:t>
            </w:r>
            <w:r w:rsidRPr="00E40D38">
              <w:t xml:space="preserve">  18684655018</w:t>
            </w:r>
          </w:p>
        </w:tc>
        <w:tc>
          <w:tcPr>
            <w:tcW w:w="3402" w:type="dxa"/>
          </w:tcPr>
          <w:p w:rsidR="00EA6167" w:rsidRPr="00E40D38" w:rsidRDefault="00EA6167" w:rsidP="008077B0">
            <w:r w:rsidRPr="00E40D38">
              <w:rPr>
                <w:rFonts w:hint="eastAsia"/>
              </w:rPr>
              <w:t>刘峰</w:t>
            </w:r>
            <w:r w:rsidRPr="00E40D38">
              <w:t xml:space="preserve">    18673155833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湘西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鲍小恒</w:t>
            </w:r>
            <w:r w:rsidRPr="00E40D38">
              <w:t xml:space="preserve">  18684655018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余海涛</w:t>
            </w:r>
            <w:r w:rsidRPr="00E40D38">
              <w:t xml:space="preserve">  13786152468</w:t>
            </w:r>
          </w:p>
        </w:tc>
      </w:tr>
      <w:tr w:rsidR="00EA6167" w:rsidRPr="00E40D38" w:rsidTr="00E40D38">
        <w:tc>
          <w:tcPr>
            <w:tcW w:w="959" w:type="dxa"/>
          </w:tcPr>
          <w:p w:rsidR="00EA6167" w:rsidRPr="00E40D38" w:rsidRDefault="00EA6167">
            <w:r w:rsidRPr="00E40D38">
              <w:rPr>
                <w:rFonts w:hint="eastAsia"/>
              </w:rPr>
              <w:t>邵阳</w:t>
            </w:r>
          </w:p>
        </w:tc>
        <w:tc>
          <w:tcPr>
            <w:tcW w:w="2977" w:type="dxa"/>
          </w:tcPr>
          <w:p w:rsidR="00EA6167" w:rsidRPr="00E40D38" w:rsidRDefault="00EA6167">
            <w:r w:rsidRPr="00E40D38">
              <w:rPr>
                <w:rFonts w:hint="eastAsia"/>
              </w:rPr>
              <w:t>陈浩</w:t>
            </w:r>
            <w:r w:rsidRPr="00E40D38">
              <w:t xml:space="preserve">    13574853719</w:t>
            </w:r>
          </w:p>
        </w:tc>
        <w:tc>
          <w:tcPr>
            <w:tcW w:w="3402" w:type="dxa"/>
          </w:tcPr>
          <w:p w:rsidR="00EA6167" w:rsidRPr="00E40D38" w:rsidRDefault="00EA6167">
            <w:r w:rsidRPr="00E40D38">
              <w:rPr>
                <w:rFonts w:hint="eastAsia"/>
              </w:rPr>
              <w:t>沈琦</w:t>
            </w:r>
            <w:r w:rsidRPr="00E40D38">
              <w:t xml:space="preserve">    18674815858</w:t>
            </w:r>
          </w:p>
        </w:tc>
      </w:tr>
    </w:tbl>
    <w:p w:rsidR="00EA6167" w:rsidRDefault="00EA6167"/>
    <w:sectPr w:rsidR="00EA6167" w:rsidSect="00FF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ED1"/>
    <w:rsid w:val="00032373"/>
    <w:rsid w:val="00154ED1"/>
    <w:rsid w:val="00690123"/>
    <w:rsid w:val="006A7CCA"/>
    <w:rsid w:val="008077B0"/>
    <w:rsid w:val="00A9782E"/>
    <w:rsid w:val="00CD1304"/>
    <w:rsid w:val="00E40D38"/>
    <w:rsid w:val="00EA6167"/>
    <w:rsid w:val="00FF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6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77B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297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cdb</dc:creator>
  <cp:keywords/>
  <dc:description/>
  <cp:lastModifiedBy>微软用户</cp:lastModifiedBy>
  <cp:revision>2</cp:revision>
  <dcterms:created xsi:type="dcterms:W3CDTF">2016-04-01T03:11:00Z</dcterms:created>
  <dcterms:modified xsi:type="dcterms:W3CDTF">2016-04-01T03:11:00Z</dcterms:modified>
</cp:coreProperties>
</file>