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AE" w:rsidRDefault="007160AE" w:rsidP="00BE7921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/>
          <w:sz w:val="36"/>
          <w:szCs w:val="36"/>
        </w:rPr>
        <w:t xml:space="preserve">   </w:t>
      </w:r>
    </w:p>
    <w:tbl>
      <w:tblPr>
        <w:tblpPr w:leftFromText="180" w:rightFromText="180" w:vertAnchor="page" w:horzAnchor="page" w:tblpX="1875" w:tblpY="28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0"/>
        <w:gridCol w:w="720"/>
        <w:gridCol w:w="1121"/>
        <w:gridCol w:w="379"/>
        <w:gridCol w:w="310"/>
        <w:gridCol w:w="152"/>
        <w:gridCol w:w="415"/>
        <w:gridCol w:w="426"/>
        <w:gridCol w:w="287"/>
        <w:gridCol w:w="273"/>
        <w:gridCol w:w="281"/>
        <w:gridCol w:w="842"/>
        <w:gridCol w:w="1834"/>
      </w:tblGrid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34" w:type="dxa"/>
            <w:vMerge w:val="restart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照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片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gridSpan w:val="4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加入时间</w:t>
            </w:r>
          </w:p>
        </w:tc>
        <w:tc>
          <w:tcPr>
            <w:tcW w:w="842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8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5206" w:type="dxa"/>
            <w:gridSpan w:val="11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经常居住地</w:t>
            </w:r>
          </w:p>
        </w:tc>
        <w:tc>
          <w:tcPr>
            <w:tcW w:w="5206" w:type="dxa"/>
            <w:gridSpan w:val="11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42" w:type="dxa"/>
            <w:gridSpan w:val="7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4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83" w:type="dxa"/>
            <w:gridSpan w:val="9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834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社会兼职</w:t>
            </w:r>
          </w:p>
        </w:tc>
        <w:tc>
          <w:tcPr>
            <w:tcW w:w="7040" w:type="dxa"/>
            <w:gridSpan w:val="1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30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0" w:type="dxa"/>
            <w:gridSpan w:val="8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34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30" w:type="dxa"/>
            <w:gridSpan w:val="4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870"/>
        </w:trPr>
        <w:tc>
          <w:tcPr>
            <w:tcW w:w="3890" w:type="dxa"/>
            <w:gridSpan w:val="5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是否机关、团体、事业单位工作人员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4510" w:type="dxa"/>
            <w:gridSpan w:val="8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是否从事法律相关工作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</w:tr>
      <w:tr w:rsidR="007160AE">
        <w:trPr>
          <w:trHeight w:val="885"/>
        </w:trPr>
        <w:tc>
          <w:tcPr>
            <w:tcW w:w="3890" w:type="dxa"/>
            <w:gridSpan w:val="5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是否曾任人民监督员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4510" w:type="dxa"/>
            <w:gridSpan w:val="8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是否人大代表、政协委员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全国□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省□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县□</w:t>
            </w:r>
          </w:p>
        </w:tc>
      </w:tr>
      <w:tr w:rsidR="007160AE">
        <w:trPr>
          <w:trHeight w:val="1405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040" w:type="dxa"/>
            <w:gridSpan w:val="12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90"/>
        </w:trPr>
        <w:tc>
          <w:tcPr>
            <w:tcW w:w="1360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自荐人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040" w:type="dxa"/>
            <w:gridSpan w:val="12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以上所填内容属实、提供材料真实，本人符合人民监督员选任条件，自愿担任人民监督员，遵守人民监督员管理制度。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签名：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160AE" w:rsidRDefault="007160AE" w:rsidP="00BE7921">
      <w:pPr>
        <w:adjustRightInd w:val="0"/>
        <w:snapToGrid w:val="0"/>
        <w:spacing w:line="600" w:lineRule="exact"/>
        <w:jc w:val="center"/>
        <w:rPr>
          <w:rFonts w:ascii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人民监督员自荐报名表</w:t>
      </w:r>
    </w:p>
    <w:p w:rsidR="007160AE" w:rsidRDefault="007160AE" w:rsidP="00BE7921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6855"/>
      </w:tblGrid>
      <w:tr w:rsidR="007160AE">
        <w:trPr>
          <w:trHeight w:val="2160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工作单位或社区（村委会）意见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</w:t>
            </w: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7160AE">
        <w:trPr>
          <w:trHeight w:val="1470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资格审查情况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审查人：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复核人：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465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考察情况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450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评议情况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465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2160"/>
        </w:trPr>
        <w:tc>
          <w:tcPr>
            <w:tcW w:w="1605" w:type="dxa"/>
            <w:vAlign w:val="center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选任机关意见</w:t>
            </w:r>
          </w:p>
        </w:tc>
        <w:tc>
          <w:tcPr>
            <w:tcW w:w="6855" w:type="dxa"/>
          </w:tcPr>
          <w:p w:rsidR="007160AE" w:rsidRDefault="007160AE" w:rsidP="0095497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7160AE" w:rsidRDefault="007160AE" w:rsidP="0095497E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</w:t>
            </w:r>
          </w:p>
          <w:p w:rsidR="007160AE" w:rsidRDefault="007160AE" w:rsidP="00BD45E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160AE" w:rsidRDefault="007160AE"/>
    <w:p w:rsidR="007160AE" w:rsidRDefault="007160AE"/>
    <w:p w:rsidR="007160AE" w:rsidRDefault="007160AE" w:rsidP="000945D0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  <w:r>
        <w:rPr>
          <w:rFonts w:ascii="黑体" w:eastAsia="黑体" w:hAnsi="黑体" w:cs="黑体"/>
          <w:sz w:val="36"/>
          <w:szCs w:val="36"/>
        </w:rPr>
        <w:t xml:space="preserve">     </w:t>
      </w:r>
    </w:p>
    <w:tbl>
      <w:tblPr>
        <w:tblpPr w:leftFromText="180" w:rightFromText="180" w:vertAnchor="page" w:horzAnchor="page" w:tblpX="1875" w:tblpY="28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0"/>
        <w:gridCol w:w="720"/>
        <w:gridCol w:w="1121"/>
        <w:gridCol w:w="379"/>
        <w:gridCol w:w="310"/>
        <w:gridCol w:w="152"/>
        <w:gridCol w:w="370"/>
        <w:gridCol w:w="471"/>
        <w:gridCol w:w="287"/>
        <w:gridCol w:w="273"/>
        <w:gridCol w:w="281"/>
        <w:gridCol w:w="842"/>
        <w:gridCol w:w="1834"/>
      </w:tblGrid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bookmarkStart w:id="0" w:name="OLE_LINK10" w:colFirst="0" w:colLast="5"/>
            <w:bookmarkStart w:id="1" w:name="OLE_LINK11"/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34" w:type="dxa"/>
            <w:vMerge w:val="restart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照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片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加入时间</w:t>
            </w:r>
          </w:p>
        </w:tc>
        <w:tc>
          <w:tcPr>
            <w:tcW w:w="84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bookmarkEnd w:id="0"/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8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5206" w:type="dxa"/>
            <w:gridSpan w:val="11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经常居住地</w:t>
            </w:r>
          </w:p>
        </w:tc>
        <w:tc>
          <w:tcPr>
            <w:tcW w:w="5206" w:type="dxa"/>
            <w:gridSpan w:val="11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42" w:type="dxa"/>
            <w:gridSpan w:val="7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83" w:type="dxa"/>
            <w:gridSpan w:val="9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社会兼职</w:t>
            </w:r>
          </w:p>
        </w:tc>
        <w:tc>
          <w:tcPr>
            <w:tcW w:w="7040" w:type="dxa"/>
            <w:gridSpan w:val="1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3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0" w:type="dxa"/>
            <w:gridSpan w:val="8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30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870"/>
        </w:trPr>
        <w:tc>
          <w:tcPr>
            <w:tcW w:w="389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是否机关、团体、事业单位工作人员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4510" w:type="dxa"/>
            <w:gridSpan w:val="8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是否从事法律相关工作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</w:tr>
      <w:tr w:rsidR="007160AE">
        <w:trPr>
          <w:trHeight w:val="885"/>
        </w:trPr>
        <w:tc>
          <w:tcPr>
            <w:tcW w:w="389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是否曾任人民监督员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4510" w:type="dxa"/>
            <w:gridSpan w:val="8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是否人大代表、政协委员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全国□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省□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县□</w:t>
            </w:r>
          </w:p>
        </w:tc>
      </w:tr>
      <w:tr w:rsidR="007160AE">
        <w:trPr>
          <w:trHeight w:val="1405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040" w:type="dxa"/>
            <w:gridSpan w:val="1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9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被推荐人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040" w:type="dxa"/>
            <w:gridSpan w:val="12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以上所填内容属实、提供材料真实，本人符合人民监督员选任条件，自愿担任人民监督员，遵守人民监督员管理制度。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签名：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</w:tbl>
    <w:bookmarkEnd w:id="1"/>
    <w:p w:rsidR="007160AE" w:rsidRDefault="007160AE" w:rsidP="000945D0">
      <w:pPr>
        <w:adjustRightInd w:val="0"/>
        <w:snapToGrid w:val="0"/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人民监督员组织推荐报名表</w:t>
      </w:r>
    </w:p>
    <w:p w:rsidR="007160AE" w:rsidRDefault="007160AE" w:rsidP="000945D0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page" w:horzAnchor="margin" w:tblpXSpec="center" w:tblpY="2065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7184"/>
      </w:tblGrid>
      <w:tr w:rsidR="007160AE">
        <w:trPr>
          <w:trHeight w:val="2052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组织推荐意见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7160AE">
        <w:trPr>
          <w:trHeight w:val="1643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资格审查情况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审查人：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复核人：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719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考察情况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748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评议情况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378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2764"/>
        </w:trPr>
        <w:tc>
          <w:tcPr>
            <w:tcW w:w="168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选任机关意见</w:t>
            </w:r>
          </w:p>
        </w:tc>
        <w:tc>
          <w:tcPr>
            <w:tcW w:w="7184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160AE" w:rsidRDefault="007160AE" w:rsidP="000945D0"/>
    <w:p w:rsidR="007160AE" w:rsidRDefault="007160AE"/>
    <w:p w:rsidR="007160AE" w:rsidRDefault="007160AE" w:rsidP="000945D0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/>
          <w:sz w:val="36"/>
          <w:szCs w:val="36"/>
        </w:rPr>
        <w:t xml:space="preserve">     </w:t>
      </w:r>
    </w:p>
    <w:tbl>
      <w:tblPr>
        <w:tblpPr w:leftFromText="180" w:rightFromText="180" w:vertAnchor="page" w:horzAnchor="page" w:tblpX="1860" w:tblpY="3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0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 w:rsidR="007160AE">
        <w:trPr>
          <w:trHeight w:val="657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4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34" w:type="dxa"/>
            <w:vMerge w:val="restart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照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片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657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1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加入时间</w:t>
            </w:r>
          </w:p>
        </w:tc>
        <w:tc>
          <w:tcPr>
            <w:tcW w:w="842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657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86" w:type="dxa"/>
            <w:gridSpan w:val="10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657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5206" w:type="dxa"/>
            <w:gridSpan w:val="1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657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经常居住地</w:t>
            </w:r>
          </w:p>
        </w:tc>
        <w:tc>
          <w:tcPr>
            <w:tcW w:w="5206" w:type="dxa"/>
            <w:gridSpan w:val="1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市（州）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834" w:type="dxa"/>
            <w:vMerge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242" w:type="dxa"/>
            <w:gridSpan w:val="8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83" w:type="dxa"/>
            <w:gridSpan w:val="11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2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社会兼职</w:t>
            </w:r>
          </w:p>
        </w:tc>
        <w:tc>
          <w:tcPr>
            <w:tcW w:w="7040" w:type="dxa"/>
            <w:gridSpan w:val="1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730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0" w:type="dxa"/>
            <w:gridSpan w:val="10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34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589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3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870"/>
        </w:trPr>
        <w:tc>
          <w:tcPr>
            <w:tcW w:w="2800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是否机关、团体、事业单位工作人员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2800" w:type="dxa"/>
            <w:gridSpan w:val="10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是否从事法律相关工作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</w:tc>
        <w:tc>
          <w:tcPr>
            <w:tcW w:w="2800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是否人大代表、政协委员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是　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否　□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全国□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省□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市□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县□</w:t>
            </w:r>
          </w:p>
        </w:tc>
      </w:tr>
      <w:tr w:rsidR="007160AE">
        <w:trPr>
          <w:trHeight w:val="885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人民监督员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840" w:type="dxa"/>
            <w:gridSpan w:val="7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任期时间</w:t>
            </w:r>
          </w:p>
        </w:tc>
        <w:tc>
          <w:tcPr>
            <w:tcW w:w="2800" w:type="dxa"/>
            <w:gridSpan w:val="3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1405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040" w:type="dxa"/>
            <w:gridSpan w:val="1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  <w:tr w:rsidR="007160AE">
        <w:trPr>
          <w:trHeight w:val="1405"/>
        </w:trPr>
        <w:tc>
          <w:tcPr>
            <w:tcW w:w="1360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人民监督员履职情况</w:t>
            </w:r>
          </w:p>
        </w:tc>
        <w:tc>
          <w:tcPr>
            <w:tcW w:w="7040" w:type="dxa"/>
            <w:gridSpan w:val="15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</w:tr>
    </w:tbl>
    <w:p w:rsidR="007160AE" w:rsidRDefault="007160AE" w:rsidP="000945D0">
      <w:pPr>
        <w:adjustRightInd w:val="0"/>
        <w:snapToGrid w:val="0"/>
        <w:spacing w:line="600" w:lineRule="exact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44"/>
          <w:szCs w:val="44"/>
        </w:rPr>
        <w:t>人民监督员确认登记表</w:t>
      </w:r>
    </w:p>
    <w:p w:rsidR="007160AE" w:rsidRDefault="007160AE" w:rsidP="000945D0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6855"/>
      </w:tblGrid>
      <w:tr w:rsidR="007160AE">
        <w:trPr>
          <w:trHeight w:val="1180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ind w:firstLine="449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以上所填内容属实、提供材料真实，本人符合人民监督员选任条件，自愿担任人民监督员，遵守人民监督员管理制度。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签名：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392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原选任单位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意见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7160AE">
        <w:trPr>
          <w:trHeight w:val="965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资格审查情况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审查人：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复核人：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725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考察情况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考察人：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473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评议情况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488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  <w:tr w:rsidR="007160AE">
        <w:trPr>
          <w:trHeight w:val="1312"/>
        </w:trPr>
        <w:tc>
          <w:tcPr>
            <w:tcW w:w="1605" w:type="dxa"/>
            <w:vAlign w:val="center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选任机关意见</w:t>
            </w:r>
          </w:p>
        </w:tc>
        <w:tc>
          <w:tcPr>
            <w:tcW w:w="6855" w:type="dxa"/>
          </w:tcPr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0945D0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  <w:szCs w:val="24"/>
              </w:rPr>
            </w:pP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盖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章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</w:t>
            </w:r>
          </w:p>
          <w:p w:rsidR="007160AE" w:rsidRDefault="007160AE" w:rsidP="00E6499F"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方正书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书宋_GBK" w:cs="方正书宋_GBK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160AE" w:rsidRDefault="007160AE" w:rsidP="000945D0"/>
    <w:p w:rsidR="007160AE" w:rsidRDefault="007160AE" w:rsidP="000945D0"/>
    <w:p w:rsidR="007160AE" w:rsidRDefault="007160AE"/>
    <w:sectPr w:rsidR="007160AE" w:rsidSect="003A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AE" w:rsidRDefault="007160AE" w:rsidP="000945D0">
      <w:r>
        <w:separator/>
      </w:r>
    </w:p>
  </w:endnote>
  <w:endnote w:type="continuationSeparator" w:id="1">
    <w:p w:rsidR="007160AE" w:rsidRDefault="007160AE" w:rsidP="0009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AE" w:rsidRDefault="007160AE" w:rsidP="000945D0">
      <w:r>
        <w:separator/>
      </w:r>
    </w:p>
  </w:footnote>
  <w:footnote w:type="continuationSeparator" w:id="1">
    <w:p w:rsidR="007160AE" w:rsidRDefault="007160AE" w:rsidP="00094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21"/>
    <w:rsid w:val="000945D0"/>
    <w:rsid w:val="003A3D1F"/>
    <w:rsid w:val="007160AE"/>
    <w:rsid w:val="008C1B13"/>
    <w:rsid w:val="0095497E"/>
    <w:rsid w:val="00986EF4"/>
    <w:rsid w:val="00BD45EF"/>
    <w:rsid w:val="00BE7921"/>
    <w:rsid w:val="00D415DF"/>
    <w:rsid w:val="00D67809"/>
    <w:rsid w:val="00E6499F"/>
    <w:rsid w:val="00F9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2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BE7921"/>
  </w:style>
  <w:style w:type="paragraph" w:styleId="Header">
    <w:name w:val="header"/>
    <w:basedOn w:val="Normal"/>
    <w:link w:val="HeaderChar"/>
    <w:uiPriority w:val="99"/>
    <w:semiHidden/>
    <w:rsid w:val="0009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45D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45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527</Words>
  <Characters>3007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</dc:title>
  <dc:subject/>
  <dc:creator>Sky123.Org</dc:creator>
  <cp:keywords/>
  <dc:description/>
  <cp:lastModifiedBy>微软用户</cp:lastModifiedBy>
  <cp:revision>2</cp:revision>
  <dcterms:created xsi:type="dcterms:W3CDTF">2016-08-04T03:00:00Z</dcterms:created>
  <dcterms:modified xsi:type="dcterms:W3CDTF">2016-08-04T03:00:00Z</dcterms:modified>
</cp:coreProperties>
</file>