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30" w:rsidRDefault="00A87230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</w:p>
    <w:p w:rsidR="00A87230" w:rsidRDefault="00A87230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</w:p>
    <w:p w:rsidR="00A87230" w:rsidRDefault="00A87230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</w:p>
    <w:p w:rsidR="00A87230" w:rsidRDefault="00A87230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</w:p>
    <w:p w:rsidR="00A87230" w:rsidRDefault="00A87230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</w:p>
    <w:p w:rsidR="00A87230" w:rsidRDefault="00A87230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</w:p>
    <w:p w:rsidR="00A87230" w:rsidRDefault="00A87230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sz w:val="44"/>
          <w:szCs w:val="44"/>
        </w:rPr>
        <w:t>市科协“不忘初心、牢记使命”</w:t>
      </w:r>
    </w:p>
    <w:p w:rsidR="00A87230" w:rsidRDefault="00A87230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sz w:val="44"/>
          <w:szCs w:val="44"/>
        </w:rPr>
        <w:t>主题教育征求意见方案</w:t>
      </w:r>
    </w:p>
    <w:p w:rsidR="00A87230" w:rsidRDefault="00A87230" w:rsidP="00ED7193">
      <w:pPr>
        <w:spacing w:line="4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A87230" w:rsidRDefault="00A87230" w:rsidP="005F4502">
      <w:pPr>
        <w:spacing w:line="580" w:lineRule="exact"/>
        <w:ind w:firstLineChars="200" w:firstLine="592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166D8">
        <w:rPr>
          <w:rFonts w:ascii="仿宋_GB2312" w:eastAsia="仿宋_GB2312" w:hAnsi="仿宋_GB2312" w:cs="仿宋_GB2312" w:hint="eastAsia"/>
          <w:spacing w:val="-12"/>
          <w:sz w:val="32"/>
          <w:szCs w:val="32"/>
        </w:rPr>
        <w:t>根据市科协“不忘初心、牢记使命”主题教育方案和有关要求，拟采取召开座谈会、发放征求意见表、上门走访等形式，广泛征求部分学会、高校科协、企业、园区科协代表和部分县（市、区）、乡镇（街道、社区）科协的意见建议</w:t>
      </w:r>
      <w:r w:rsidRPr="00D166D8">
        <w:rPr>
          <w:rFonts w:ascii="仿宋_GB2312" w:eastAsia="仿宋_GB2312" w:hAnsi="仿宋_GB2312" w:cs="仿宋_GB2312" w:hint="eastAsia"/>
          <w:sz w:val="32"/>
          <w:szCs w:val="32"/>
        </w:rPr>
        <w:t>有关意见。</w:t>
      </w:r>
    </w:p>
    <w:p w:rsidR="00A87230" w:rsidRPr="00D166D8" w:rsidRDefault="00A87230" w:rsidP="00D166D8">
      <w:pPr>
        <w:spacing w:line="58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D166D8">
        <w:rPr>
          <w:rFonts w:ascii="黑体" w:eastAsia="黑体" w:hAnsi="黑体" w:cs="仿宋_GB2312" w:hint="eastAsia"/>
          <w:sz w:val="32"/>
          <w:szCs w:val="32"/>
        </w:rPr>
        <w:t>一、召开征求意见座谈会</w:t>
      </w:r>
    </w:p>
    <w:p w:rsidR="00A87230" w:rsidRPr="00ED7193" w:rsidRDefault="00A87230" w:rsidP="00ED7193">
      <w:pPr>
        <w:spacing w:line="580" w:lineRule="exact"/>
        <w:ind w:firstLineChars="200" w:firstLine="643"/>
        <w:rPr>
          <w:rFonts w:ascii="楷体" w:eastAsia="楷体" w:hAnsi="楷体" w:cs="黑体"/>
          <w:b/>
          <w:color w:val="000000"/>
          <w:sz w:val="32"/>
          <w:szCs w:val="32"/>
        </w:rPr>
      </w:pPr>
      <w:r w:rsidRPr="00ED7193">
        <w:rPr>
          <w:rFonts w:ascii="楷体" w:eastAsia="楷体" w:hAnsi="楷体" w:cs="黑体"/>
          <w:b/>
          <w:color w:val="000000"/>
          <w:sz w:val="32"/>
          <w:szCs w:val="32"/>
        </w:rPr>
        <w:t>1.</w:t>
      </w:r>
      <w:r w:rsidRPr="00ED7193">
        <w:rPr>
          <w:rFonts w:ascii="楷体" w:eastAsia="楷体" w:hAnsi="楷体" w:cs="黑体" w:hint="eastAsia"/>
          <w:b/>
          <w:color w:val="000000"/>
          <w:sz w:val="32"/>
          <w:szCs w:val="32"/>
        </w:rPr>
        <w:t>会议时间</w:t>
      </w:r>
    </w:p>
    <w:p w:rsidR="00A87230" w:rsidRPr="00D166D8" w:rsidRDefault="00A87230" w:rsidP="00D166D8">
      <w:pPr>
        <w:spacing w:line="580" w:lineRule="exact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9"/>
          <w:attr w:name="Year" w:val="2019"/>
        </w:smartTagPr>
        <w:r>
          <w:rPr>
            <w:rFonts w:ascii="仿宋_GB2312" w:eastAsia="仿宋_GB2312"/>
            <w:color w:val="000000"/>
            <w:sz w:val="32"/>
            <w:szCs w:val="32"/>
          </w:rPr>
          <w:t>9</w:t>
        </w:r>
        <w:r w:rsidRPr="00D166D8"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27</w:t>
        </w:r>
        <w:r w:rsidRPr="00D166D8"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 w:rsidRPr="00D166D8">
        <w:rPr>
          <w:rFonts w:ascii="仿宋_GB2312" w:eastAsia="仿宋_GB2312" w:hint="eastAsia"/>
          <w:color w:val="000000"/>
          <w:sz w:val="32"/>
          <w:szCs w:val="32"/>
        </w:rPr>
        <w:t>（星期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D166D8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上</w:t>
      </w:r>
      <w:r w:rsidRPr="00D166D8">
        <w:rPr>
          <w:rFonts w:ascii="仿宋_GB2312" w:eastAsia="仿宋_GB2312" w:hint="eastAsia"/>
          <w:color w:val="000000"/>
          <w:sz w:val="32"/>
          <w:szCs w:val="32"/>
        </w:rPr>
        <w:t>午</w:t>
      </w:r>
      <w:r>
        <w:rPr>
          <w:rFonts w:ascii="仿宋_GB2312" w:eastAsia="仿宋_GB2312"/>
          <w:color w:val="000000"/>
          <w:sz w:val="32"/>
          <w:szCs w:val="32"/>
        </w:rPr>
        <w:t>9</w:t>
      </w:r>
      <w:r w:rsidRPr="00D166D8"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ascii="仿宋_GB2312" w:eastAsia="仿宋_GB2312"/>
          <w:color w:val="000000"/>
          <w:sz w:val="32"/>
          <w:szCs w:val="32"/>
        </w:rPr>
        <w:t>0</w:t>
      </w:r>
      <w:r w:rsidRPr="00D166D8">
        <w:rPr>
          <w:rFonts w:ascii="仿宋_GB2312" w:eastAsia="仿宋_GB2312"/>
          <w:color w:val="000000"/>
          <w:sz w:val="32"/>
          <w:szCs w:val="32"/>
        </w:rPr>
        <w:t>0</w:t>
      </w:r>
    </w:p>
    <w:p w:rsidR="00A87230" w:rsidRPr="00ED7193" w:rsidRDefault="00A87230" w:rsidP="00ED7193">
      <w:pPr>
        <w:spacing w:line="580" w:lineRule="exact"/>
        <w:ind w:firstLineChars="200" w:firstLine="643"/>
        <w:rPr>
          <w:rFonts w:ascii="楷体" w:eastAsia="楷体" w:hAnsi="楷体" w:cs="黑体"/>
          <w:b/>
          <w:color w:val="000000"/>
          <w:sz w:val="32"/>
          <w:szCs w:val="32"/>
        </w:rPr>
      </w:pPr>
      <w:r w:rsidRPr="00ED7193">
        <w:rPr>
          <w:rFonts w:ascii="楷体" w:eastAsia="楷体" w:hAnsi="楷体" w:cs="黑体"/>
          <w:b/>
          <w:color w:val="000000"/>
          <w:sz w:val="32"/>
          <w:szCs w:val="32"/>
        </w:rPr>
        <w:t>2.</w:t>
      </w:r>
      <w:r w:rsidRPr="00ED7193">
        <w:rPr>
          <w:rFonts w:ascii="楷体" w:eastAsia="楷体" w:hAnsi="楷体" w:cs="黑体" w:hint="eastAsia"/>
          <w:b/>
          <w:color w:val="000000"/>
          <w:sz w:val="32"/>
          <w:szCs w:val="32"/>
        </w:rPr>
        <w:t>会议地点</w:t>
      </w:r>
    </w:p>
    <w:p w:rsidR="00A87230" w:rsidRPr="00D166D8" w:rsidRDefault="00A87230" w:rsidP="00D166D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市科技馆八楼会议室</w:t>
      </w:r>
    </w:p>
    <w:p w:rsidR="00A87230" w:rsidRPr="00ED7193" w:rsidRDefault="00A87230" w:rsidP="00ED7193">
      <w:pPr>
        <w:spacing w:line="580" w:lineRule="exact"/>
        <w:ind w:firstLineChars="200" w:firstLine="643"/>
        <w:rPr>
          <w:rFonts w:ascii="楷体" w:eastAsia="楷体" w:hAnsi="楷体" w:cs="黑体"/>
          <w:b/>
          <w:color w:val="000000"/>
          <w:sz w:val="32"/>
          <w:szCs w:val="32"/>
        </w:rPr>
      </w:pPr>
      <w:r w:rsidRPr="00ED7193">
        <w:rPr>
          <w:rFonts w:ascii="楷体" w:eastAsia="楷体" w:hAnsi="楷体" w:cs="黑体"/>
          <w:b/>
          <w:color w:val="000000"/>
          <w:sz w:val="32"/>
          <w:szCs w:val="32"/>
        </w:rPr>
        <w:t>3.</w:t>
      </w:r>
      <w:r w:rsidRPr="00ED7193">
        <w:rPr>
          <w:rFonts w:ascii="楷体" w:eastAsia="楷体" w:hAnsi="楷体" w:cs="黑体" w:hint="eastAsia"/>
          <w:b/>
          <w:color w:val="000000"/>
          <w:sz w:val="32"/>
          <w:szCs w:val="32"/>
        </w:rPr>
        <w:t>主持人</w:t>
      </w:r>
    </w:p>
    <w:p w:rsidR="00A87230" w:rsidRPr="00D166D8" w:rsidRDefault="00A87230" w:rsidP="00D166D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166D8">
        <w:rPr>
          <w:rFonts w:ascii="仿宋_GB2312" w:eastAsia="仿宋_GB2312" w:hAnsi="仿宋_GB2312" w:cs="仿宋_GB2312" w:hint="eastAsia"/>
          <w:sz w:val="32"/>
          <w:szCs w:val="32"/>
        </w:rPr>
        <w:t>市科协</w:t>
      </w:r>
      <w:r>
        <w:rPr>
          <w:rFonts w:ascii="仿宋_GB2312" w:eastAsia="仿宋_GB2312" w:hAnsi="仿宋_GB2312" w:cs="仿宋_GB2312" w:hint="eastAsia"/>
          <w:sz w:val="32"/>
          <w:szCs w:val="32"/>
        </w:rPr>
        <w:t>原</w:t>
      </w:r>
      <w:r w:rsidRPr="00D166D8">
        <w:rPr>
          <w:rFonts w:ascii="仿宋_GB2312" w:eastAsia="仿宋_GB2312" w:hAnsi="仿宋_GB2312" w:cs="仿宋_GB2312" w:hint="eastAsia"/>
          <w:sz w:val="32"/>
          <w:szCs w:val="32"/>
        </w:rPr>
        <w:t>党组成员、</w:t>
      </w:r>
      <w:r>
        <w:rPr>
          <w:rFonts w:ascii="仿宋_GB2312" w:eastAsia="仿宋_GB2312" w:hAnsi="仿宋_GB2312" w:cs="仿宋_GB2312" w:hint="eastAsia"/>
          <w:sz w:val="32"/>
          <w:szCs w:val="32"/>
        </w:rPr>
        <w:t>原</w:t>
      </w:r>
      <w:r w:rsidRPr="00D166D8">
        <w:rPr>
          <w:rFonts w:ascii="仿宋_GB2312" w:eastAsia="仿宋_GB2312" w:hAnsi="仿宋_GB2312" w:cs="仿宋_GB2312" w:hint="eastAsia"/>
          <w:sz w:val="32"/>
          <w:szCs w:val="32"/>
        </w:rPr>
        <w:t>副主席</w:t>
      </w:r>
      <w:r w:rsidRPr="00D166D8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彭晓霞</w:t>
      </w:r>
    </w:p>
    <w:p w:rsidR="00A87230" w:rsidRPr="00ED7193" w:rsidRDefault="00A87230" w:rsidP="00ED7193">
      <w:pPr>
        <w:spacing w:line="580" w:lineRule="exact"/>
        <w:ind w:firstLineChars="200" w:firstLine="643"/>
        <w:rPr>
          <w:rFonts w:ascii="楷体" w:eastAsia="楷体" w:hAnsi="楷体" w:cs="黑体"/>
          <w:b/>
          <w:color w:val="000000"/>
          <w:sz w:val="32"/>
          <w:szCs w:val="32"/>
        </w:rPr>
      </w:pPr>
      <w:r w:rsidRPr="00ED7193">
        <w:rPr>
          <w:rFonts w:ascii="楷体" w:eastAsia="楷体" w:hAnsi="楷体" w:cs="黑体"/>
          <w:b/>
          <w:color w:val="000000"/>
          <w:sz w:val="32"/>
          <w:szCs w:val="32"/>
        </w:rPr>
        <w:t>4.</w:t>
      </w:r>
      <w:r w:rsidRPr="00ED7193">
        <w:rPr>
          <w:rFonts w:ascii="楷体" w:eastAsia="楷体" w:hAnsi="楷体" w:cs="黑体" w:hint="eastAsia"/>
          <w:b/>
          <w:color w:val="000000"/>
          <w:sz w:val="32"/>
          <w:szCs w:val="32"/>
        </w:rPr>
        <w:t>参会人员</w:t>
      </w:r>
    </w:p>
    <w:p w:rsidR="00A87230" w:rsidRPr="00D166D8" w:rsidRDefault="00A87230" w:rsidP="0098003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166D8">
        <w:rPr>
          <w:rFonts w:ascii="仿宋_GB2312" w:eastAsia="仿宋_GB2312" w:hAnsi="仿宋_GB2312" w:cs="仿宋_GB2312" w:hint="eastAsia"/>
          <w:sz w:val="32"/>
          <w:szCs w:val="32"/>
        </w:rPr>
        <w:t>学会学术部负责人，社会组织行业党委委员，高校科协、所属学会代表。</w:t>
      </w:r>
    </w:p>
    <w:p w:rsidR="00A87230" w:rsidRPr="00ED7193" w:rsidRDefault="00A87230" w:rsidP="00ED7193">
      <w:pPr>
        <w:spacing w:line="580" w:lineRule="exact"/>
        <w:ind w:firstLineChars="200" w:firstLine="643"/>
        <w:rPr>
          <w:rFonts w:ascii="楷体" w:eastAsia="楷体" w:hAnsi="楷体" w:cs="黑体"/>
          <w:b/>
          <w:color w:val="000000"/>
          <w:sz w:val="32"/>
          <w:szCs w:val="32"/>
        </w:rPr>
      </w:pPr>
      <w:r w:rsidRPr="00ED7193">
        <w:rPr>
          <w:rFonts w:ascii="楷体" w:eastAsia="楷体" w:hAnsi="楷体" w:cs="黑体"/>
          <w:b/>
          <w:color w:val="000000"/>
          <w:sz w:val="32"/>
          <w:szCs w:val="32"/>
        </w:rPr>
        <w:t>5.</w:t>
      </w:r>
      <w:r w:rsidRPr="00ED7193">
        <w:rPr>
          <w:rFonts w:ascii="楷体" w:eastAsia="楷体" w:hAnsi="楷体" w:cs="黑体" w:hint="eastAsia"/>
          <w:b/>
          <w:color w:val="000000"/>
          <w:sz w:val="32"/>
          <w:szCs w:val="32"/>
        </w:rPr>
        <w:t>责任单位</w:t>
      </w:r>
    </w:p>
    <w:p w:rsidR="00A87230" w:rsidRPr="00D166D8" w:rsidRDefault="00A87230" w:rsidP="00D166D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166D8">
        <w:rPr>
          <w:rFonts w:ascii="仿宋_GB2312" w:eastAsia="仿宋_GB2312" w:hAnsi="仿宋_GB2312" w:cs="仿宋_GB2312" w:hint="eastAsia"/>
          <w:sz w:val="32"/>
          <w:szCs w:val="32"/>
        </w:rPr>
        <w:t>市科协学会学术部</w:t>
      </w:r>
    </w:p>
    <w:p w:rsidR="00A87230" w:rsidRDefault="00A87230" w:rsidP="00D166D8">
      <w:pPr>
        <w:spacing w:line="58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Pr="00D166D8"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发</w:t>
      </w:r>
      <w:r w:rsidRPr="006C2C02">
        <w:rPr>
          <w:rFonts w:ascii="黑体" w:eastAsia="黑体" w:hAnsi="黑体" w:cs="仿宋_GB2312" w:hint="eastAsia"/>
          <w:sz w:val="32"/>
          <w:szCs w:val="32"/>
        </w:rPr>
        <w:t>放征求意见表</w:t>
      </w:r>
    </w:p>
    <w:p w:rsidR="00A87230" w:rsidRDefault="00A87230" w:rsidP="00D166D8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 w:rsidRPr="00D166D8">
        <w:rPr>
          <w:rFonts w:ascii="仿宋_GB2312" w:eastAsia="仿宋_GB2312" w:hAnsi="仿宋_GB2312" w:cs="仿宋_GB2312" w:hint="eastAsia"/>
          <w:spacing w:val="-12"/>
          <w:sz w:val="32"/>
          <w:szCs w:val="32"/>
        </w:rPr>
        <w:t>部分学会、高校科协、企业、园区科协代表和部分县（市、区）、乡镇（街道、社区）科协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发放征求意见表。（责任单位：机关党总支、学会学术部、科学普及部、机关工会、市科技活动管理中心）</w:t>
      </w:r>
    </w:p>
    <w:p w:rsidR="00A87230" w:rsidRDefault="00A87230" w:rsidP="006C2C02">
      <w:pPr>
        <w:spacing w:line="580" w:lineRule="exact"/>
        <w:ind w:firstLineChars="200" w:firstLine="592"/>
        <w:jc w:val="left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/>
          <w:spacing w:val="-12"/>
          <w:sz w:val="32"/>
          <w:szCs w:val="32"/>
        </w:rPr>
        <w:t>2.</w:t>
      </w:r>
      <w:r w:rsidRPr="00D166D8">
        <w:rPr>
          <w:rFonts w:ascii="仿宋_GB2312" w:eastAsia="仿宋_GB2312" w:hAnsi="仿宋_GB2312" w:cs="仿宋_GB2312" w:hint="eastAsia"/>
          <w:sz w:val="32"/>
          <w:szCs w:val="32"/>
        </w:rPr>
        <w:t>市科协办公楼一楼大门口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设立征求意见箱。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（责任单位：办公室）</w:t>
      </w:r>
    </w:p>
    <w:p w:rsidR="00A87230" w:rsidRDefault="00A87230" w:rsidP="001A2FF3">
      <w:pPr>
        <w:spacing w:line="580" w:lineRule="exact"/>
        <w:ind w:firstLineChars="200" w:firstLine="592"/>
        <w:jc w:val="left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/>
          <w:spacing w:val="-12"/>
          <w:sz w:val="32"/>
          <w:szCs w:val="32"/>
        </w:rPr>
        <w:t>3.</w:t>
      </w:r>
      <w:r w:rsidRPr="00D166D8">
        <w:rPr>
          <w:rFonts w:ascii="仿宋_GB2312" w:eastAsia="仿宋_GB2312" w:hint="eastAsia"/>
          <w:sz w:val="32"/>
          <w:szCs w:val="32"/>
        </w:rPr>
        <w:t>市科协门户网设</w:t>
      </w:r>
      <w:r>
        <w:rPr>
          <w:rFonts w:ascii="仿宋_GB2312" w:eastAsia="仿宋_GB2312" w:hint="eastAsia"/>
          <w:sz w:val="32"/>
          <w:szCs w:val="32"/>
        </w:rPr>
        <w:t>置</w:t>
      </w:r>
      <w:r w:rsidRPr="00D166D8">
        <w:rPr>
          <w:rFonts w:ascii="仿宋_GB2312" w:eastAsia="仿宋_GB2312" w:hAnsi="仿宋_GB2312" w:cs="仿宋_GB2312" w:hint="eastAsia"/>
          <w:sz w:val="32"/>
          <w:szCs w:val="32"/>
        </w:rPr>
        <w:t>《征求意见表》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（责任单位：办公室）</w:t>
      </w:r>
    </w:p>
    <w:p w:rsidR="00A87230" w:rsidRPr="00D166D8" w:rsidRDefault="00A87230" w:rsidP="001A2FF3">
      <w:pPr>
        <w:spacing w:line="580" w:lineRule="exact"/>
        <w:ind w:firstLineChars="200" w:firstLine="59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pacing w:val="-12"/>
          <w:sz w:val="32"/>
          <w:szCs w:val="32"/>
        </w:rPr>
        <w:t>4.</w:t>
      </w:r>
      <w:r w:rsidRPr="00D166D8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D166D8">
        <w:rPr>
          <w:rFonts w:ascii="仿宋_GB2312" w:eastAsia="仿宋_GB2312" w:hint="eastAsia"/>
          <w:sz w:val="32"/>
          <w:szCs w:val="32"/>
        </w:rPr>
        <w:t>科普岳阳设置征求意见栏可发表留言。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（责任单位：科学普及部）</w:t>
      </w:r>
    </w:p>
    <w:p w:rsidR="00A87230" w:rsidRPr="001A2FF3" w:rsidRDefault="00A87230" w:rsidP="005F4502">
      <w:pPr>
        <w:spacing w:line="58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1A2FF3">
        <w:rPr>
          <w:rFonts w:ascii="黑体" w:eastAsia="黑体" w:hAnsi="黑体" w:cs="仿宋_GB2312" w:hint="eastAsia"/>
          <w:sz w:val="32"/>
          <w:szCs w:val="32"/>
        </w:rPr>
        <w:t>三、上门</w:t>
      </w:r>
      <w:r>
        <w:rPr>
          <w:rFonts w:ascii="黑体" w:eastAsia="黑体" w:hAnsi="黑体" w:cs="仿宋_GB2312" w:hint="eastAsia"/>
          <w:sz w:val="32"/>
          <w:szCs w:val="32"/>
        </w:rPr>
        <w:t>征求意见</w:t>
      </w:r>
    </w:p>
    <w:p w:rsidR="00A87230" w:rsidRPr="001A2FF3" w:rsidRDefault="00A87230" w:rsidP="001A2FF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A2FF3">
        <w:rPr>
          <w:rFonts w:ascii="仿宋_GB2312" w:eastAsia="仿宋_GB2312" w:hint="eastAsia"/>
          <w:sz w:val="32"/>
          <w:szCs w:val="32"/>
        </w:rPr>
        <w:t>由市科协党组书记陶沙岸，党组成员、副主席傅道德、唐慧，原党组成员、原副主席彭晓霞，副调研员周惠风牵头，各部室、事业单位参与，到</w:t>
      </w:r>
      <w:r>
        <w:rPr>
          <w:rFonts w:ascii="仿宋_GB2312" w:eastAsia="仿宋_GB2312" w:hint="eastAsia"/>
          <w:sz w:val="32"/>
          <w:szCs w:val="32"/>
        </w:rPr>
        <w:t>各行各业</w:t>
      </w:r>
      <w:r w:rsidRPr="001A2FF3">
        <w:rPr>
          <w:rFonts w:ascii="仿宋_GB2312" w:eastAsia="仿宋_GB2312" w:hint="eastAsia"/>
          <w:sz w:val="32"/>
          <w:szCs w:val="32"/>
        </w:rPr>
        <w:t>科技工作者</w:t>
      </w:r>
      <w:r>
        <w:rPr>
          <w:rFonts w:ascii="仿宋_GB2312" w:eastAsia="仿宋_GB2312" w:hint="eastAsia"/>
          <w:sz w:val="32"/>
          <w:szCs w:val="32"/>
        </w:rPr>
        <w:t>代表</w:t>
      </w:r>
      <w:r w:rsidRPr="001A2FF3">
        <w:rPr>
          <w:rFonts w:ascii="仿宋_GB2312" w:eastAsia="仿宋_GB2312" w:hint="eastAsia"/>
          <w:sz w:val="32"/>
          <w:szCs w:val="32"/>
        </w:rPr>
        <w:t>中征求意见。</w:t>
      </w:r>
    </w:p>
    <w:p w:rsidR="00A87230" w:rsidRDefault="00A87230" w:rsidP="005F4502">
      <w:pPr>
        <w:spacing w:line="58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</w:p>
    <w:p w:rsidR="00A87230" w:rsidRDefault="00A87230" w:rsidP="005F4502">
      <w:pPr>
        <w:spacing w:line="58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附件：征求意见表</w:t>
      </w:r>
    </w:p>
    <w:p w:rsidR="00A87230" w:rsidRDefault="00A87230" w:rsidP="005F4502">
      <w:pPr>
        <w:spacing w:line="580" w:lineRule="exact"/>
        <w:ind w:leftChars="532" w:left="3517" w:hangingChars="750" w:hanging="2400"/>
        <w:rPr>
          <w:rFonts w:ascii="仿宋_GB2312" w:eastAsia="仿宋_GB2312" w:hAnsi="仿宋_GB2312" w:cs="仿宋_GB2312"/>
          <w:sz w:val="32"/>
          <w:szCs w:val="32"/>
        </w:rPr>
      </w:pPr>
    </w:p>
    <w:p w:rsidR="00A87230" w:rsidRDefault="00A87230" w:rsidP="00ED7193">
      <w:pPr>
        <w:spacing w:beforeLines="100" w:line="580" w:lineRule="exact"/>
        <w:ind w:leftChars="532" w:left="3517" w:hangingChars="750" w:hanging="2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中共岳阳市科学技术协会党组</w:t>
      </w:r>
    </w:p>
    <w:p w:rsidR="00A87230" w:rsidRDefault="00A87230" w:rsidP="005A2D9F">
      <w:pPr>
        <w:spacing w:line="580" w:lineRule="exact"/>
        <w:ind w:leftChars="1282" w:left="2692"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9"/>
          <w:attr w:name="Year" w:val="2019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2019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9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26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A87230" w:rsidRDefault="00A87230" w:rsidP="00ED7193">
      <w:pPr>
        <w:spacing w:line="600" w:lineRule="exact"/>
        <w:rPr>
          <w:rFonts w:ascii="仿宋_GB2312" w:eastAsia="仿宋_GB2312" w:hAnsi="楷体" w:cs="仿宋_GB2312"/>
          <w:b/>
          <w:sz w:val="32"/>
          <w:szCs w:val="32"/>
        </w:rPr>
      </w:pPr>
    </w:p>
    <w:p w:rsidR="00A87230" w:rsidRDefault="00A87230" w:rsidP="00ED7193">
      <w:pPr>
        <w:spacing w:line="240" w:lineRule="exact"/>
        <w:rPr>
          <w:rFonts w:ascii="仿宋_GB2312" w:eastAsia="仿宋_GB2312" w:hAnsi="楷体" w:cs="仿宋_GB2312"/>
          <w:b/>
          <w:sz w:val="32"/>
          <w:szCs w:val="32"/>
        </w:rPr>
      </w:pPr>
    </w:p>
    <w:p w:rsidR="00A87230" w:rsidRDefault="00A87230" w:rsidP="00ED7193">
      <w:pPr>
        <w:spacing w:line="600" w:lineRule="exact"/>
        <w:ind w:firstLineChars="641" w:firstLine="2831"/>
        <w:rPr>
          <w:rFonts w:ascii="方正小标宋简体" w:eastAsia="方正小标宋简体" w:hAnsi="仿宋_GB2312" w:cs="仿宋_GB2312"/>
          <w:b/>
          <w:sz w:val="44"/>
          <w:szCs w:val="44"/>
        </w:rPr>
      </w:pPr>
    </w:p>
    <w:p w:rsidR="00A87230" w:rsidRDefault="00A87230" w:rsidP="00ED7193">
      <w:pPr>
        <w:spacing w:line="240" w:lineRule="exact"/>
        <w:ind w:firstLineChars="641" w:firstLine="2831"/>
        <w:rPr>
          <w:rFonts w:ascii="方正小标宋简体" w:eastAsia="方正小标宋简体" w:hAnsi="仿宋_GB2312" w:cs="仿宋_GB2312"/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1.2pt;width:63pt;height:31.2pt;z-index:251658240" stroked="f">
            <v:textbox style="mso-next-textbox:#_x0000_s1026">
              <w:txbxContent>
                <w:p w:rsidR="00A87230" w:rsidRPr="00ED7193" w:rsidRDefault="00A87230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</w:p>
    <w:p w:rsidR="00A87230" w:rsidRPr="00980031" w:rsidRDefault="00A87230" w:rsidP="00980031">
      <w:pPr>
        <w:spacing w:beforeLines="50" w:line="600" w:lineRule="exact"/>
        <w:ind w:firstLineChars="641" w:firstLine="2820"/>
        <w:rPr>
          <w:rFonts w:ascii="方正小标宋简体" w:eastAsia="方正小标宋简体" w:hAnsi="仿宋_GB2312" w:cs="仿宋_GB2312"/>
          <w:sz w:val="44"/>
          <w:szCs w:val="44"/>
        </w:rPr>
      </w:pPr>
      <w:r w:rsidRPr="00980031">
        <w:rPr>
          <w:rFonts w:ascii="方正小标宋简体" w:eastAsia="方正小标宋简体" w:hAnsi="仿宋_GB2312" w:cs="仿宋_GB2312" w:hint="eastAsia"/>
          <w:sz w:val="44"/>
          <w:szCs w:val="44"/>
        </w:rPr>
        <w:t>征</w:t>
      </w:r>
      <w:r w:rsidRPr="00980031">
        <w:rPr>
          <w:rFonts w:ascii="方正小标宋简体" w:eastAsia="方正小标宋简体" w:hAnsi="仿宋_GB2312" w:cs="仿宋_GB2312"/>
          <w:sz w:val="44"/>
          <w:szCs w:val="44"/>
        </w:rPr>
        <w:t xml:space="preserve"> </w:t>
      </w:r>
      <w:r w:rsidRPr="00980031">
        <w:rPr>
          <w:rFonts w:ascii="方正小标宋简体" w:eastAsia="方正小标宋简体" w:hAnsi="仿宋_GB2312" w:cs="仿宋_GB2312" w:hint="eastAsia"/>
          <w:sz w:val="44"/>
          <w:szCs w:val="44"/>
        </w:rPr>
        <w:t>求</w:t>
      </w:r>
      <w:r w:rsidRPr="00980031">
        <w:rPr>
          <w:rFonts w:ascii="方正小标宋简体" w:eastAsia="方正小标宋简体" w:hAnsi="仿宋_GB2312" w:cs="仿宋_GB2312"/>
          <w:sz w:val="44"/>
          <w:szCs w:val="44"/>
        </w:rPr>
        <w:t xml:space="preserve"> </w:t>
      </w:r>
      <w:r w:rsidRPr="00980031">
        <w:rPr>
          <w:rFonts w:ascii="方正小标宋简体" w:eastAsia="方正小标宋简体" w:hAnsi="仿宋_GB2312" w:cs="仿宋_GB2312" w:hint="eastAsia"/>
          <w:sz w:val="44"/>
          <w:szCs w:val="44"/>
        </w:rPr>
        <w:t>意</w:t>
      </w:r>
      <w:r w:rsidRPr="00980031">
        <w:rPr>
          <w:rFonts w:ascii="方正小标宋简体" w:eastAsia="方正小标宋简体" w:hAnsi="仿宋_GB2312" w:cs="仿宋_GB2312"/>
          <w:sz w:val="44"/>
          <w:szCs w:val="44"/>
        </w:rPr>
        <w:t xml:space="preserve"> </w:t>
      </w:r>
      <w:r w:rsidRPr="00980031">
        <w:rPr>
          <w:rFonts w:ascii="方正小标宋简体" w:eastAsia="方正小标宋简体" w:hAnsi="仿宋_GB2312" w:cs="仿宋_GB2312" w:hint="eastAsia"/>
          <w:sz w:val="44"/>
          <w:szCs w:val="44"/>
        </w:rPr>
        <w:t>见</w:t>
      </w:r>
      <w:r w:rsidRPr="00980031">
        <w:rPr>
          <w:rFonts w:ascii="方正小标宋简体" w:eastAsia="方正小标宋简体" w:hAnsi="仿宋_GB2312" w:cs="仿宋_GB2312"/>
          <w:sz w:val="44"/>
          <w:szCs w:val="44"/>
        </w:rPr>
        <w:t xml:space="preserve"> </w:t>
      </w:r>
      <w:r w:rsidRPr="00980031">
        <w:rPr>
          <w:rFonts w:ascii="方正小标宋简体" w:eastAsia="方正小标宋简体" w:hAnsi="仿宋_GB2312" w:cs="仿宋_GB2312" w:hint="eastAsia"/>
          <w:sz w:val="44"/>
          <w:szCs w:val="44"/>
        </w:rPr>
        <w:t>表</w:t>
      </w:r>
    </w:p>
    <w:p w:rsidR="00A87230" w:rsidRDefault="00A87230" w:rsidP="00ED7193">
      <w:pPr>
        <w:spacing w:line="3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87230" w:rsidRDefault="00A87230" w:rsidP="00E5705B">
      <w:pPr>
        <w:spacing w:line="520" w:lineRule="exact"/>
        <w:ind w:firstLineChars="200" w:firstLine="640"/>
        <w:rPr>
          <w:rFonts w:ascii="方正小标宋简体" w:eastAsia="方正小标宋简体" w:hAnsi="仿宋_GB2312" w:cs="仿宋_GB2312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根据市委开展“不忘初心、牢记使命”主题教育的部署要求，市科协主题教育领导小组特征求您对市科协党组和党组书记陶沙岸，党组成员、副主席傅道德、唐慧、兰岚的意见，请您认真填写后交市科协“不忘初心，牢记使命”主题教育领导小组办公室。</w:t>
      </w:r>
    </w:p>
    <w:tbl>
      <w:tblPr>
        <w:tblW w:w="9149" w:type="dxa"/>
        <w:jc w:val="center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2906"/>
        <w:gridCol w:w="5566"/>
      </w:tblGrid>
      <w:tr w:rsidR="00A87230" w:rsidTr="00CE2153">
        <w:trPr>
          <w:trHeight w:val="1686"/>
          <w:jc w:val="center"/>
        </w:trPr>
        <w:tc>
          <w:tcPr>
            <w:tcW w:w="677" w:type="dxa"/>
            <w:vAlign w:val="center"/>
          </w:tcPr>
          <w:p w:rsidR="00A87230" w:rsidRDefault="00A87230" w:rsidP="00233F4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</w:p>
        </w:tc>
        <w:tc>
          <w:tcPr>
            <w:tcW w:w="2906" w:type="dxa"/>
            <w:vAlign w:val="center"/>
          </w:tcPr>
          <w:p w:rsidR="00A87230" w:rsidRDefault="00A87230" w:rsidP="00E951FF">
            <w:pPr>
              <w:spacing w:line="240" w:lineRule="atLeast"/>
              <w:rPr>
                <w:rFonts w:ascii="方正仿宋_GBK" w:eastAsia="方正仿宋_GBK" w:hAnsi="仿宋_GB2312" w:cs="仿宋_GB2312"/>
                <w:b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z w:val="32"/>
                <w:szCs w:val="32"/>
              </w:rPr>
              <w:t>贯彻落实党中央决策部署阳奉阴违问题等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方正仿宋_GBK" w:eastAsia="方正仿宋_GBK" w:hAnsi="仿宋_GB2312" w:cs="仿宋_GB2312"/>
                <w:b/>
              </w:rPr>
            </w:pPr>
          </w:p>
        </w:tc>
      </w:tr>
      <w:tr w:rsidR="00A87230" w:rsidTr="00233F4B">
        <w:trPr>
          <w:trHeight w:val="1540"/>
          <w:jc w:val="center"/>
        </w:trPr>
        <w:tc>
          <w:tcPr>
            <w:tcW w:w="677" w:type="dxa"/>
            <w:vAlign w:val="center"/>
          </w:tcPr>
          <w:p w:rsidR="00A87230" w:rsidRDefault="00A87230" w:rsidP="00233F4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</w:p>
        </w:tc>
        <w:tc>
          <w:tcPr>
            <w:tcW w:w="2906" w:type="dxa"/>
            <w:vAlign w:val="center"/>
          </w:tcPr>
          <w:p w:rsidR="00A87230" w:rsidRDefault="00A87230" w:rsidP="00233F4B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z w:val="32"/>
                <w:szCs w:val="32"/>
              </w:rPr>
              <w:t>不担当不作为问题等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230" w:rsidTr="00233F4B">
        <w:trPr>
          <w:trHeight w:val="1548"/>
          <w:jc w:val="center"/>
        </w:trPr>
        <w:tc>
          <w:tcPr>
            <w:tcW w:w="677" w:type="dxa"/>
            <w:vAlign w:val="center"/>
          </w:tcPr>
          <w:p w:rsidR="00A87230" w:rsidRDefault="00A87230" w:rsidP="00233F4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</w:p>
        </w:tc>
        <w:tc>
          <w:tcPr>
            <w:tcW w:w="2906" w:type="dxa"/>
            <w:vAlign w:val="center"/>
          </w:tcPr>
          <w:p w:rsidR="00A87230" w:rsidRDefault="00A87230" w:rsidP="00E951FF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z w:val="32"/>
                <w:szCs w:val="32"/>
              </w:rPr>
              <w:t>违反中央八项规定精神问题等；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230" w:rsidTr="00233F4B">
        <w:trPr>
          <w:trHeight w:val="1965"/>
          <w:jc w:val="center"/>
        </w:trPr>
        <w:tc>
          <w:tcPr>
            <w:tcW w:w="677" w:type="dxa"/>
            <w:vAlign w:val="center"/>
          </w:tcPr>
          <w:p w:rsidR="00A87230" w:rsidRDefault="00A87230" w:rsidP="00233F4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</w:p>
        </w:tc>
        <w:tc>
          <w:tcPr>
            <w:tcW w:w="2906" w:type="dxa"/>
            <w:vAlign w:val="center"/>
          </w:tcPr>
          <w:p w:rsidR="00A87230" w:rsidRDefault="00A87230" w:rsidP="00233F4B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z w:val="32"/>
                <w:szCs w:val="32"/>
              </w:rPr>
              <w:t>形式主义、官僚主义问题等；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230" w:rsidTr="00233F4B">
        <w:trPr>
          <w:trHeight w:val="2120"/>
          <w:jc w:val="center"/>
        </w:trPr>
        <w:tc>
          <w:tcPr>
            <w:tcW w:w="677" w:type="dxa"/>
            <w:vAlign w:val="center"/>
          </w:tcPr>
          <w:p w:rsidR="00A87230" w:rsidRDefault="00A87230" w:rsidP="00233F4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</w:p>
        </w:tc>
        <w:tc>
          <w:tcPr>
            <w:tcW w:w="2906" w:type="dxa"/>
            <w:vAlign w:val="center"/>
          </w:tcPr>
          <w:p w:rsidR="00A87230" w:rsidRDefault="00A87230" w:rsidP="00E951FF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pacing w:val="-24"/>
                <w:sz w:val="32"/>
                <w:szCs w:val="32"/>
              </w:rPr>
              <w:t>领导干部配偶、子女及其配偶违规经商办企业问题等；</w:t>
            </w:r>
            <w:r w:rsidRPr="0096060F">
              <w:rPr>
                <w:rFonts w:ascii="仿宋_GB2312" w:eastAsia="仿宋_GB2312"/>
                <w:spacing w:val="-18"/>
                <w:sz w:val="32"/>
                <w:szCs w:val="32"/>
              </w:rPr>
              <w:t xml:space="preserve"> 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230" w:rsidTr="00233F4B">
        <w:trPr>
          <w:trHeight w:val="2120"/>
          <w:jc w:val="center"/>
        </w:trPr>
        <w:tc>
          <w:tcPr>
            <w:tcW w:w="677" w:type="dxa"/>
            <w:vAlign w:val="center"/>
          </w:tcPr>
          <w:p w:rsidR="00A87230" w:rsidRDefault="00A87230" w:rsidP="00E951FF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</w:p>
        </w:tc>
        <w:tc>
          <w:tcPr>
            <w:tcW w:w="2906" w:type="dxa"/>
            <w:vAlign w:val="center"/>
          </w:tcPr>
          <w:p w:rsidR="00A87230" w:rsidRPr="00A33960" w:rsidRDefault="00A87230" w:rsidP="00E951FF">
            <w:pPr>
              <w:spacing w:line="240" w:lineRule="atLeast"/>
              <w:rPr>
                <w:rFonts w:ascii="仿宋_GB2312" w:eastAsia="仿宋_GB2312"/>
                <w:spacing w:val="-24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pacing w:val="-24"/>
                <w:sz w:val="32"/>
                <w:szCs w:val="32"/>
              </w:rPr>
              <w:t>侵害群众利益问题等；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230" w:rsidTr="00233F4B">
        <w:trPr>
          <w:trHeight w:val="1682"/>
          <w:jc w:val="center"/>
        </w:trPr>
        <w:tc>
          <w:tcPr>
            <w:tcW w:w="677" w:type="dxa"/>
            <w:vAlign w:val="center"/>
          </w:tcPr>
          <w:p w:rsidR="00A87230" w:rsidRDefault="00A87230" w:rsidP="00E951FF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七</w:t>
            </w:r>
          </w:p>
        </w:tc>
        <w:tc>
          <w:tcPr>
            <w:tcW w:w="2906" w:type="dxa"/>
            <w:vAlign w:val="center"/>
          </w:tcPr>
          <w:p w:rsidR="00A87230" w:rsidRPr="00A33960" w:rsidRDefault="00A87230" w:rsidP="00E951FF">
            <w:pPr>
              <w:spacing w:line="240" w:lineRule="atLeast"/>
              <w:rPr>
                <w:rFonts w:ascii="仿宋_GB2312" w:eastAsia="仿宋_GB2312"/>
                <w:spacing w:val="-18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pacing w:val="-24"/>
                <w:sz w:val="32"/>
                <w:szCs w:val="32"/>
              </w:rPr>
              <w:t>基层党组织软弱涣散问题等；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230" w:rsidTr="00233F4B">
        <w:trPr>
          <w:trHeight w:val="1833"/>
          <w:jc w:val="center"/>
        </w:trPr>
        <w:tc>
          <w:tcPr>
            <w:tcW w:w="677" w:type="dxa"/>
            <w:vAlign w:val="center"/>
          </w:tcPr>
          <w:p w:rsidR="00A87230" w:rsidRDefault="00A87230" w:rsidP="00E951FF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八</w:t>
            </w:r>
          </w:p>
        </w:tc>
        <w:tc>
          <w:tcPr>
            <w:tcW w:w="2906" w:type="dxa"/>
            <w:vAlign w:val="center"/>
          </w:tcPr>
          <w:p w:rsidR="00A87230" w:rsidRDefault="00A87230" w:rsidP="00233F4B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pacing w:val="-24"/>
                <w:sz w:val="32"/>
                <w:szCs w:val="32"/>
              </w:rPr>
              <w:t>充当黄赌毒和黑恶势力保护伞问题等；</w:t>
            </w:r>
            <w:r w:rsidRPr="00233F4B">
              <w:rPr>
                <w:rFonts w:ascii="仿宋_GB2312" w:eastAsia="仿宋_GB2312"/>
                <w:spacing w:val="-24"/>
                <w:sz w:val="32"/>
                <w:szCs w:val="32"/>
              </w:rPr>
              <w:t xml:space="preserve"> 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230" w:rsidTr="00233F4B">
        <w:trPr>
          <w:trHeight w:val="1942"/>
          <w:jc w:val="center"/>
        </w:trPr>
        <w:tc>
          <w:tcPr>
            <w:tcW w:w="677" w:type="dxa"/>
            <w:vAlign w:val="center"/>
          </w:tcPr>
          <w:p w:rsidR="00A87230" w:rsidRPr="00233F4B" w:rsidRDefault="00A87230" w:rsidP="00E951FF">
            <w:pPr>
              <w:spacing w:line="240" w:lineRule="atLeast"/>
              <w:jc w:val="center"/>
              <w:rPr>
                <w:rFonts w:ascii="仿宋_GB2312" w:eastAsia="仿宋_GB2312"/>
                <w:spacing w:val="-24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pacing w:val="-24"/>
                <w:sz w:val="32"/>
                <w:szCs w:val="32"/>
              </w:rPr>
              <w:t>九</w:t>
            </w:r>
          </w:p>
        </w:tc>
        <w:tc>
          <w:tcPr>
            <w:tcW w:w="2906" w:type="dxa"/>
            <w:vAlign w:val="center"/>
          </w:tcPr>
          <w:p w:rsidR="00A87230" w:rsidRPr="00233F4B" w:rsidRDefault="00A87230" w:rsidP="00E951FF">
            <w:pPr>
              <w:spacing w:line="240" w:lineRule="atLeast"/>
              <w:rPr>
                <w:rFonts w:ascii="仿宋_GB2312" w:eastAsia="仿宋_GB2312"/>
                <w:spacing w:val="-24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pacing w:val="-24"/>
                <w:sz w:val="32"/>
                <w:szCs w:val="32"/>
              </w:rPr>
              <w:t>民生工程方面问题等</w:t>
            </w:r>
          </w:p>
        </w:tc>
        <w:tc>
          <w:tcPr>
            <w:tcW w:w="5566" w:type="dxa"/>
          </w:tcPr>
          <w:p w:rsidR="00A87230" w:rsidRDefault="00A87230" w:rsidP="00E951F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7230" w:rsidTr="00B86C12">
        <w:trPr>
          <w:trHeight w:val="2143"/>
          <w:jc w:val="center"/>
        </w:trPr>
        <w:tc>
          <w:tcPr>
            <w:tcW w:w="677" w:type="dxa"/>
            <w:vAlign w:val="center"/>
          </w:tcPr>
          <w:p w:rsidR="00A87230" w:rsidRPr="00233F4B" w:rsidRDefault="00A87230" w:rsidP="00E951FF">
            <w:pPr>
              <w:spacing w:line="240" w:lineRule="atLeast"/>
              <w:jc w:val="center"/>
              <w:rPr>
                <w:rFonts w:ascii="仿宋_GB2312" w:eastAsia="仿宋_GB2312"/>
                <w:spacing w:val="-24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pacing w:val="-24"/>
                <w:sz w:val="32"/>
                <w:szCs w:val="32"/>
              </w:rPr>
              <w:t>十</w:t>
            </w:r>
          </w:p>
        </w:tc>
        <w:tc>
          <w:tcPr>
            <w:tcW w:w="2906" w:type="dxa"/>
            <w:vAlign w:val="center"/>
          </w:tcPr>
          <w:p w:rsidR="00A87230" w:rsidRPr="00233F4B" w:rsidRDefault="00A87230" w:rsidP="00E951FF">
            <w:pPr>
              <w:spacing w:line="240" w:lineRule="atLeast"/>
              <w:rPr>
                <w:rFonts w:ascii="仿宋_GB2312" w:eastAsia="仿宋_GB2312"/>
                <w:spacing w:val="-24"/>
                <w:sz w:val="32"/>
                <w:szCs w:val="32"/>
              </w:rPr>
            </w:pPr>
            <w:r w:rsidRPr="00233F4B">
              <w:rPr>
                <w:rFonts w:ascii="仿宋_GB2312" w:eastAsia="仿宋_GB2312" w:hint="eastAsia"/>
                <w:spacing w:val="-24"/>
                <w:sz w:val="32"/>
                <w:szCs w:val="32"/>
              </w:rPr>
              <w:t>洞庭湖综合治理方面问题等；</w:t>
            </w:r>
          </w:p>
        </w:tc>
        <w:tc>
          <w:tcPr>
            <w:tcW w:w="5566" w:type="dxa"/>
          </w:tcPr>
          <w:p w:rsidR="00A87230" w:rsidRDefault="00A87230" w:rsidP="00233F4B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87230" w:rsidRPr="00FA27FC" w:rsidRDefault="00A87230" w:rsidP="0000353D">
      <w:pPr>
        <w:snapToGrid w:val="0"/>
        <w:spacing w:line="400" w:lineRule="exact"/>
        <w:jc w:val="left"/>
        <w:rPr>
          <w:rFonts w:ascii="仿宋_GB2312" w:eastAsia="仿宋_GB2312"/>
          <w:sz w:val="30"/>
          <w:szCs w:val="30"/>
        </w:rPr>
      </w:pPr>
      <w:r w:rsidRPr="00FA27FC">
        <w:rPr>
          <w:rFonts w:ascii="仿宋_GB2312" w:eastAsia="仿宋_GB2312" w:hint="eastAsia"/>
          <w:sz w:val="30"/>
          <w:szCs w:val="30"/>
        </w:rPr>
        <w:t>备注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ascii="仿宋_GB2312" w:eastAsia="仿宋_GB2312" w:hint="eastAsia"/>
          <w:sz w:val="30"/>
          <w:szCs w:val="30"/>
        </w:rPr>
        <w:t>①</w:t>
      </w:r>
      <w:r w:rsidRPr="00FA27FC">
        <w:rPr>
          <w:rFonts w:ascii="仿宋_GB2312" w:eastAsia="仿宋_GB2312" w:hint="eastAsia"/>
          <w:sz w:val="30"/>
          <w:szCs w:val="30"/>
        </w:rPr>
        <w:t>如有上述问题，请具体表述，内容较多可另附页。</w:t>
      </w:r>
    </w:p>
    <w:p w:rsidR="00A87230" w:rsidRPr="00FA27FC" w:rsidRDefault="00A87230" w:rsidP="0000353D">
      <w:pPr>
        <w:snapToGrid w:val="0"/>
        <w:spacing w:line="400" w:lineRule="exact"/>
        <w:ind w:firstLineChars="250" w:firstLine="750"/>
        <w:jc w:val="left"/>
        <w:rPr>
          <w:rFonts w:ascii="仿宋_GB2312" w:eastAsia="仿宋_GB2312"/>
          <w:sz w:val="30"/>
          <w:szCs w:val="30"/>
        </w:rPr>
      </w:pPr>
      <w:r w:rsidRPr="00FA27FC">
        <w:rPr>
          <w:rFonts w:ascii="仿宋_GB2312" w:eastAsia="仿宋_GB2312" w:hint="eastAsia"/>
          <w:sz w:val="30"/>
          <w:szCs w:val="30"/>
        </w:rPr>
        <w:t>②此表可手写或打印，可署名或不署名。</w:t>
      </w:r>
    </w:p>
    <w:p w:rsidR="00A87230" w:rsidRPr="00FA27FC" w:rsidRDefault="00A87230" w:rsidP="001A2FF3">
      <w:pPr>
        <w:spacing w:line="400" w:lineRule="exact"/>
        <w:ind w:leftChars="350" w:left="735"/>
        <w:rPr>
          <w:rFonts w:ascii="仿宋_GB2312" w:eastAsia="仿宋_GB2312"/>
          <w:sz w:val="30"/>
          <w:szCs w:val="30"/>
        </w:rPr>
      </w:pPr>
      <w:r w:rsidRPr="00FA27FC">
        <w:rPr>
          <w:rFonts w:ascii="仿宋_GB2312" w:eastAsia="仿宋_GB2312" w:hint="eastAsia"/>
          <w:sz w:val="30"/>
          <w:szCs w:val="30"/>
        </w:rPr>
        <w:t>③此表可</w:t>
      </w:r>
      <w:r>
        <w:rPr>
          <w:rFonts w:ascii="仿宋_GB2312" w:eastAsia="仿宋_GB2312" w:hint="eastAsia"/>
          <w:sz w:val="30"/>
          <w:szCs w:val="30"/>
        </w:rPr>
        <w:t>通过上门报送、寄送、发送邮箱等多种形式报送</w:t>
      </w:r>
      <w:r w:rsidRPr="00FA27FC">
        <w:rPr>
          <w:rFonts w:ascii="仿宋_GB2312" w:eastAsia="仿宋_GB2312" w:hint="eastAsia"/>
          <w:sz w:val="30"/>
          <w:szCs w:val="30"/>
        </w:rPr>
        <w:t>。</w:t>
      </w:r>
    </w:p>
    <w:p w:rsidR="00A87230" w:rsidRPr="00FA27FC" w:rsidRDefault="00A87230" w:rsidP="0000353D">
      <w:pPr>
        <w:spacing w:line="40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FA27FC">
        <w:rPr>
          <w:rFonts w:ascii="仿宋_GB2312" w:eastAsia="仿宋_GB2312" w:hint="eastAsia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</w:t>
      </w:r>
      <w:r w:rsidRPr="00FA27FC">
        <w:rPr>
          <w:rFonts w:ascii="仿宋_GB2312" w:eastAsia="仿宋_GB2312" w:hint="eastAsia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 w:rsidRPr="00FA27FC">
        <w:rPr>
          <w:rFonts w:ascii="仿宋_GB2312" w:eastAsia="仿宋_GB2312" w:hint="eastAsia"/>
          <w:sz w:val="30"/>
          <w:szCs w:val="30"/>
        </w:rPr>
        <w:t>人：</w:t>
      </w:r>
      <w:r>
        <w:rPr>
          <w:rFonts w:ascii="仿宋_GB2312" w:eastAsia="仿宋_GB2312" w:hint="eastAsia"/>
          <w:sz w:val="30"/>
          <w:szCs w:val="30"/>
        </w:rPr>
        <w:t>李际强</w:t>
      </w:r>
    </w:p>
    <w:p w:rsidR="00A87230" w:rsidRPr="00FA27FC" w:rsidRDefault="00A87230" w:rsidP="0000353D">
      <w:pPr>
        <w:spacing w:line="40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FA27FC">
        <w:rPr>
          <w:rFonts w:ascii="仿宋_GB2312" w:eastAsia="仿宋_GB2312" w:hint="eastAsia"/>
          <w:sz w:val="30"/>
          <w:szCs w:val="30"/>
        </w:rPr>
        <w:t>邮寄地址：</w:t>
      </w:r>
      <w:r>
        <w:rPr>
          <w:rFonts w:ascii="仿宋_GB2312" w:eastAsia="仿宋_GB2312" w:hint="eastAsia"/>
          <w:sz w:val="30"/>
          <w:szCs w:val="30"/>
        </w:rPr>
        <w:t>岳阳市金鹗中路</w:t>
      </w:r>
      <w:r>
        <w:rPr>
          <w:rFonts w:ascii="仿宋_GB2312" w:eastAsia="仿宋_GB2312"/>
          <w:sz w:val="30"/>
          <w:szCs w:val="30"/>
        </w:rPr>
        <w:t>296</w:t>
      </w:r>
      <w:r w:rsidRPr="00FA27FC"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市科协</w:t>
      </w:r>
      <w:r w:rsidRPr="00BE1DCE">
        <w:rPr>
          <w:rFonts w:ascii="仿宋_GB2312" w:eastAsia="仿宋_GB2312"/>
          <w:sz w:val="30"/>
          <w:szCs w:val="30"/>
        </w:rPr>
        <w:t>616</w:t>
      </w:r>
      <w:r w:rsidRPr="00BE1DCE">
        <w:rPr>
          <w:rFonts w:ascii="仿宋_GB2312" w:eastAsia="仿宋_GB2312" w:hint="eastAsia"/>
          <w:sz w:val="30"/>
          <w:szCs w:val="30"/>
        </w:rPr>
        <w:t>室</w:t>
      </w:r>
      <w:r w:rsidRPr="00BE1DCE">
        <w:rPr>
          <w:rFonts w:ascii="仿宋_GB2312" w:eastAsia="仿宋_GB2312"/>
          <w:sz w:val="30"/>
          <w:szCs w:val="30"/>
        </w:rPr>
        <w:t>(</w:t>
      </w:r>
      <w:r w:rsidRPr="00BE1DCE">
        <w:rPr>
          <w:rFonts w:ascii="仿宋_GB2312" w:eastAsia="仿宋_GB2312" w:hint="eastAsia"/>
          <w:sz w:val="30"/>
          <w:szCs w:val="30"/>
        </w:rPr>
        <w:t>市政府对面</w:t>
      </w:r>
      <w:r w:rsidRPr="00BE1DCE">
        <w:rPr>
          <w:rFonts w:ascii="仿宋_GB2312" w:eastAsia="仿宋_GB2312"/>
          <w:sz w:val="30"/>
          <w:szCs w:val="30"/>
        </w:rPr>
        <w:t>)</w:t>
      </w:r>
      <w:r w:rsidRPr="00FA27FC">
        <w:rPr>
          <w:rFonts w:ascii="仿宋_GB2312" w:eastAsia="仿宋_GB2312"/>
          <w:sz w:val="30"/>
          <w:szCs w:val="30"/>
        </w:rPr>
        <w:t xml:space="preserve"> </w:t>
      </w:r>
    </w:p>
    <w:p w:rsidR="00A87230" w:rsidRDefault="00A87230" w:rsidP="0000353D">
      <w:pPr>
        <w:spacing w:line="40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FA27FC">
        <w:rPr>
          <w:rFonts w:ascii="仿宋_GB2312" w:eastAsia="仿宋_GB2312" w:hint="eastAsia"/>
          <w:sz w:val="30"/>
          <w:szCs w:val="30"/>
        </w:rPr>
        <w:t>联系电话：</w:t>
      </w:r>
      <w:r w:rsidRPr="00BE1DCE">
        <w:rPr>
          <w:rFonts w:ascii="仿宋_GB2312" w:eastAsia="仿宋_GB2312"/>
          <w:sz w:val="30"/>
          <w:szCs w:val="30"/>
        </w:rPr>
        <w:t>18873067715</w:t>
      </w:r>
    </w:p>
    <w:p w:rsidR="00A87230" w:rsidRPr="0000353D" w:rsidRDefault="00A87230" w:rsidP="0000353D">
      <w:pPr>
        <w:spacing w:line="40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00353D">
        <w:rPr>
          <w:rFonts w:ascii="仿宋_GB2312" w:eastAsia="仿宋_GB2312" w:hint="eastAsia"/>
          <w:sz w:val="30"/>
          <w:szCs w:val="30"/>
        </w:rPr>
        <w:t>专用邮箱</w:t>
      </w:r>
      <w:r>
        <w:rPr>
          <w:rFonts w:ascii="仿宋_GB2312" w:eastAsia="仿宋_GB2312" w:hint="eastAsia"/>
          <w:sz w:val="30"/>
          <w:szCs w:val="30"/>
        </w:rPr>
        <w:t>：</w:t>
      </w:r>
      <w:r w:rsidRPr="00BE1DCE">
        <w:rPr>
          <w:rFonts w:ascii="仿宋_GB2312" w:eastAsia="仿宋_GB2312"/>
          <w:sz w:val="30"/>
          <w:szCs w:val="30"/>
        </w:rPr>
        <w:t>1126558834</w:t>
      </w:r>
      <w:r w:rsidRPr="0000353D">
        <w:rPr>
          <w:rFonts w:ascii="仿宋_GB2312" w:eastAsia="仿宋_GB2312"/>
          <w:sz w:val="30"/>
          <w:szCs w:val="30"/>
        </w:rPr>
        <w:t>@</w:t>
      </w:r>
      <w:r>
        <w:rPr>
          <w:rFonts w:ascii="仿宋_GB2312" w:eastAsia="仿宋_GB2312"/>
          <w:sz w:val="30"/>
          <w:szCs w:val="30"/>
        </w:rPr>
        <w:t>qq</w:t>
      </w:r>
      <w:r w:rsidRPr="0000353D">
        <w:rPr>
          <w:rFonts w:ascii="仿宋_GB2312" w:eastAsia="仿宋_GB2312"/>
          <w:sz w:val="30"/>
          <w:szCs w:val="30"/>
        </w:rPr>
        <w:t>.com</w:t>
      </w:r>
      <w:r w:rsidRPr="0000353D">
        <w:rPr>
          <w:rFonts w:ascii="仿宋_GB2312" w:eastAsia="仿宋_GB2312"/>
          <w:sz w:val="30"/>
          <w:szCs w:val="30"/>
        </w:rPr>
        <w:t>  </w:t>
      </w:r>
    </w:p>
    <w:sectPr w:rsidR="00A87230" w:rsidRPr="0000353D" w:rsidSect="00283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30" w:rsidRDefault="00A87230" w:rsidP="00E5705B">
      <w:r>
        <w:separator/>
      </w:r>
    </w:p>
  </w:endnote>
  <w:endnote w:type="continuationSeparator" w:id="0">
    <w:p w:rsidR="00A87230" w:rsidRDefault="00A87230" w:rsidP="00E5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方正大标宋_GBK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30" w:rsidRDefault="00A872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30" w:rsidRDefault="00A872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30" w:rsidRDefault="00A87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30" w:rsidRDefault="00A87230" w:rsidP="00E5705B">
      <w:r>
        <w:separator/>
      </w:r>
    </w:p>
  </w:footnote>
  <w:footnote w:type="continuationSeparator" w:id="0">
    <w:p w:rsidR="00A87230" w:rsidRDefault="00A87230" w:rsidP="00E57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30" w:rsidRDefault="00A872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30" w:rsidRDefault="00A87230" w:rsidP="00ED719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30" w:rsidRDefault="00A872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6A"/>
    <w:rsid w:val="0000353D"/>
    <w:rsid w:val="0000505F"/>
    <w:rsid w:val="000253DE"/>
    <w:rsid w:val="00031480"/>
    <w:rsid w:val="00035651"/>
    <w:rsid w:val="00042627"/>
    <w:rsid w:val="00055A91"/>
    <w:rsid w:val="0006010A"/>
    <w:rsid w:val="000604B3"/>
    <w:rsid w:val="0008324B"/>
    <w:rsid w:val="00084FCC"/>
    <w:rsid w:val="00086C11"/>
    <w:rsid w:val="00093EBD"/>
    <w:rsid w:val="000C27B6"/>
    <w:rsid w:val="000D609E"/>
    <w:rsid w:val="000E54B6"/>
    <w:rsid w:val="00102117"/>
    <w:rsid w:val="0013082C"/>
    <w:rsid w:val="00154151"/>
    <w:rsid w:val="0018310B"/>
    <w:rsid w:val="00191532"/>
    <w:rsid w:val="001926D8"/>
    <w:rsid w:val="001A043F"/>
    <w:rsid w:val="001A2FF3"/>
    <w:rsid w:val="001A4716"/>
    <w:rsid w:val="001A5EC0"/>
    <w:rsid w:val="001E4747"/>
    <w:rsid w:val="00205D6B"/>
    <w:rsid w:val="00222022"/>
    <w:rsid w:val="00233F4B"/>
    <w:rsid w:val="00234CB4"/>
    <w:rsid w:val="0024099A"/>
    <w:rsid w:val="00247C87"/>
    <w:rsid w:val="002576DA"/>
    <w:rsid w:val="002716BF"/>
    <w:rsid w:val="00272C53"/>
    <w:rsid w:val="00283C12"/>
    <w:rsid w:val="00283C8E"/>
    <w:rsid w:val="002957D8"/>
    <w:rsid w:val="00295906"/>
    <w:rsid w:val="002A7CBA"/>
    <w:rsid w:val="002B1BEB"/>
    <w:rsid w:val="002C5194"/>
    <w:rsid w:val="002D1079"/>
    <w:rsid w:val="002E6B97"/>
    <w:rsid w:val="002F15C0"/>
    <w:rsid w:val="002F3FE2"/>
    <w:rsid w:val="00312608"/>
    <w:rsid w:val="00323091"/>
    <w:rsid w:val="00334478"/>
    <w:rsid w:val="0034556A"/>
    <w:rsid w:val="00353F5F"/>
    <w:rsid w:val="003777BA"/>
    <w:rsid w:val="00392A83"/>
    <w:rsid w:val="003D002B"/>
    <w:rsid w:val="003D25A1"/>
    <w:rsid w:val="003D3E69"/>
    <w:rsid w:val="003E1FEF"/>
    <w:rsid w:val="003E7BBB"/>
    <w:rsid w:val="003F5EC8"/>
    <w:rsid w:val="00405706"/>
    <w:rsid w:val="00412B13"/>
    <w:rsid w:val="00415421"/>
    <w:rsid w:val="00417B8A"/>
    <w:rsid w:val="004348C9"/>
    <w:rsid w:val="0043538E"/>
    <w:rsid w:val="0047263C"/>
    <w:rsid w:val="004927E5"/>
    <w:rsid w:val="004A4F56"/>
    <w:rsid w:val="004A60E0"/>
    <w:rsid w:val="004C4A69"/>
    <w:rsid w:val="004E2B8E"/>
    <w:rsid w:val="004E7C4F"/>
    <w:rsid w:val="00503A9F"/>
    <w:rsid w:val="00510158"/>
    <w:rsid w:val="00514F47"/>
    <w:rsid w:val="00515FDF"/>
    <w:rsid w:val="00523183"/>
    <w:rsid w:val="00527AE3"/>
    <w:rsid w:val="00527C33"/>
    <w:rsid w:val="0053522E"/>
    <w:rsid w:val="0054109B"/>
    <w:rsid w:val="00572247"/>
    <w:rsid w:val="005A2D9F"/>
    <w:rsid w:val="005C2F9C"/>
    <w:rsid w:val="005D20D6"/>
    <w:rsid w:val="005F3448"/>
    <w:rsid w:val="005F4502"/>
    <w:rsid w:val="00613282"/>
    <w:rsid w:val="006146DD"/>
    <w:rsid w:val="00616048"/>
    <w:rsid w:val="00635C6F"/>
    <w:rsid w:val="00637F16"/>
    <w:rsid w:val="00641C12"/>
    <w:rsid w:val="00657456"/>
    <w:rsid w:val="00665EBB"/>
    <w:rsid w:val="00695B5F"/>
    <w:rsid w:val="006C2C02"/>
    <w:rsid w:val="006C4E3B"/>
    <w:rsid w:val="006E50B1"/>
    <w:rsid w:val="006F1CE7"/>
    <w:rsid w:val="007261A0"/>
    <w:rsid w:val="00731018"/>
    <w:rsid w:val="00764937"/>
    <w:rsid w:val="00766C7B"/>
    <w:rsid w:val="00771AA3"/>
    <w:rsid w:val="00772041"/>
    <w:rsid w:val="007C16FA"/>
    <w:rsid w:val="007D0E2B"/>
    <w:rsid w:val="007E7669"/>
    <w:rsid w:val="00820769"/>
    <w:rsid w:val="00834B96"/>
    <w:rsid w:val="008415BF"/>
    <w:rsid w:val="00847993"/>
    <w:rsid w:val="00857920"/>
    <w:rsid w:val="00886549"/>
    <w:rsid w:val="008A14FD"/>
    <w:rsid w:val="008C5BD6"/>
    <w:rsid w:val="008D2361"/>
    <w:rsid w:val="008E2522"/>
    <w:rsid w:val="008F3A6C"/>
    <w:rsid w:val="00901871"/>
    <w:rsid w:val="00902A6E"/>
    <w:rsid w:val="00911467"/>
    <w:rsid w:val="0091705A"/>
    <w:rsid w:val="009172AF"/>
    <w:rsid w:val="00936C26"/>
    <w:rsid w:val="00937AEE"/>
    <w:rsid w:val="00937DD2"/>
    <w:rsid w:val="00942F03"/>
    <w:rsid w:val="0096060F"/>
    <w:rsid w:val="00961C02"/>
    <w:rsid w:val="009706FA"/>
    <w:rsid w:val="00972026"/>
    <w:rsid w:val="00980031"/>
    <w:rsid w:val="00983ACB"/>
    <w:rsid w:val="00983CE5"/>
    <w:rsid w:val="009A1BCF"/>
    <w:rsid w:val="009A3D40"/>
    <w:rsid w:val="009B5C20"/>
    <w:rsid w:val="009D5D42"/>
    <w:rsid w:val="009E0D46"/>
    <w:rsid w:val="009F4AAE"/>
    <w:rsid w:val="00A06B14"/>
    <w:rsid w:val="00A3297E"/>
    <w:rsid w:val="00A33960"/>
    <w:rsid w:val="00A34E17"/>
    <w:rsid w:val="00A41DFA"/>
    <w:rsid w:val="00A70B53"/>
    <w:rsid w:val="00A72B62"/>
    <w:rsid w:val="00A77FC1"/>
    <w:rsid w:val="00A832D2"/>
    <w:rsid w:val="00A87230"/>
    <w:rsid w:val="00A8723F"/>
    <w:rsid w:val="00AC3449"/>
    <w:rsid w:val="00AC3CE6"/>
    <w:rsid w:val="00AD0003"/>
    <w:rsid w:val="00AD4594"/>
    <w:rsid w:val="00AD490F"/>
    <w:rsid w:val="00AF3D13"/>
    <w:rsid w:val="00B128C2"/>
    <w:rsid w:val="00B275E0"/>
    <w:rsid w:val="00B35406"/>
    <w:rsid w:val="00B41CDC"/>
    <w:rsid w:val="00B71985"/>
    <w:rsid w:val="00B82D7F"/>
    <w:rsid w:val="00B86C12"/>
    <w:rsid w:val="00BA2974"/>
    <w:rsid w:val="00BB1ADF"/>
    <w:rsid w:val="00BE1DCE"/>
    <w:rsid w:val="00C12481"/>
    <w:rsid w:val="00C42E88"/>
    <w:rsid w:val="00C54C1C"/>
    <w:rsid w:val="00C640A9"/>
    <w:rsid w:val="00C7348B"/>
    <w:rsid w:val="00CB62A1"/>
    <w:rsid w:val="00CD1C2B"/>
    <w:rsid w:val="00CD3196"/>
    <w:rsid w:val="00CD56AC"/>
    <w:rsid w:val="00CE2153"/>
    <w:rsid w:val="00CE5703"/>
    <w:rsid w:val="00CE6D37"/>
    <w:rsid w:val="00D02938"/>
    <w:rsid w:val="00D15554"/>
    <w:rsid w:val="00D166D8"/>
    <w:rsid w:val="00D23947"/>
    <w:rsid w:val="00D31FBB"/>
    <w:rsid w:val="00D67943"/>
    <w:rsid w:val="00D87D30"/>
    <w:rsid w:val="00D90141"/>
    <w:rsid w:val="00D920F0"/>
    <w:rsid w:val="00DB0340"/>
    <w:rsid w:val="00DD586A"/>
    <w:rsid w:val="00DE0C01"/>
    <w:rsid w:val="00DE5FDC"/>
    <w:rsid w:val="00E12FAF"/>
    <w:rsid w:val="00E5705B"/>
    <w:rsid w:val="00E712D5"/>
    <w:rsid w:val="00E75651"/>
    <w:rsid w:val="00E951FF"/>
    <w:rsid w:val="00EA4A28"/>
    <w:rsid w:val="00EA5E68"/>
    <w:rsid w:val="00ED7193"/>
    <w:rsid w:val="00ED738E"/>
    <w:rsid w:val="00EF3D2A"/>
    <w:rsid w:val="00F015F3"/>
    <w:rsid w:val="00F02167"/>
    <w:rsid w:val="00F21967"/>
    <w:rsid w:val="00F36114"/>
    <w:rsid w:val="00F37863"/>
    <w:rsid w:val="00F40F5D"/>
    <w:rsid w:val="00F50DC4"/>
    <w:rsid w:val="00F62CF1"/>
    <w:rsid w:val="00F67ECB"/>
    <w:rsid w:val="00F70F25"/>
    <w:rsid w:val="00F85841"/>
    <w:rsid w:val="00FA27FC"/>
    <w:rsid w:val="00FB6D7E"/>
    <w:rsid w:val="00FE7F6C"/>
    <w:rsid w:val="00FF3158"/>
    <w:rsid w:val="09686CC9"/>
    <w:rsid w:val="0CB71CED"/>
    <w:rsid w:val="211D6B63"/>
    <w:rsid w:val="223E3845"/>
    <w:rsid w:val="27B76264"/>
    <w:rsid w:val="341C4E55"/>
    <w:rsid w:val="476C2566"/>
    <w:rsid w:val="489E128A"/>
    <w:rsid w:val="5C350354"/>
    <w:rsid w:val="6DE6467A"/>
    <w:rsid w:val="7550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12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3C12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13F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283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3C1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83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3C12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283C12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283C12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semiHidden/>
    <w:rsid w:val="00283C12"/>
    <w:rPr>
      <w:rFonts w:cs="Times New Roman"/>
      <w:color w:val="000000"/>
      <w:u w:val="none"/>
    </w:rPr>
  </w:style>
  <w:style w:type="paragraph" w:styleId="ListParagraph">
    <w:name w:val="List Paragraph"/>
    <w:basedOn w:val="Normal"/>
    <w:uiPriority w:val="99"/>
    <w:qFormat/>
    <w:rsid w:val="00283C12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E5705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5705B"/>
    <w:rPr>
      <w:rFonts w:ascii="Calibri" w:hAnsi="Calibri"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D71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3F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4</Pages>
  <Words>163</Words>
  <Characters>934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谢群</dc:creator>
  <cp:keywords/>
  <dc:description/>
  <cp:lastModifiedBy>lenovofr</cp:lastModifiedBy>
  <cp:revision>25</cp:revision>
  <cp:lastPrinted>2019-09-30T01:11:00Z</cp:lastPrinted>
  <dcterms:created xsi:type="dcterms:W3CDTF">2019-09-26T09:06:00Z</dcterms:created>
  <dcterms:modified xsi:type="dcterms:W3CDTF">2019-09-30T01:14:00Z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