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jc w:val="distribute"/>
        <w:rPr>
          <w:rFonts w:hint="eastAsia" w:ascii="仿宋_GB2312" w:eastAsia="仿宋_GB2312"/>
          <w:spacing w:val="-45"/>
          <w:w w:val="60"/>
          <w:sz w:val="100"/>
          <w:szCs w:val="100"/>
        </w:rPr>
      </w:pPr>
      <w:r>
        <w:rPr>
          <w:rFonts w:hint="eastAsia" w:eastAsia="方正小标宋简体" w:cs="方正小标宋简体"/>
          <w:color w:val="FF0000"/>
          <w:spacing w:val="-45"/>
          <w:w w:val="60"/>
          <w:sz w:val="100"/>
          <w:szCs w:val="100"/>
        </w:rPr>
        <w:t>中共岳阳市直</w:t>
      </w:r>
      <w:r>
        <w:rPr>
          <w:rFonts w:hint="eastAsia" w:eastAsia="方正小标宋简体" w:cs="方正小标宋简体"/>
          <w:color w:val="FF0000"/>
          <w:spacing w:val="-45"/>
          <w:w w:val="60"/>
          <w:sz w:val="100"/>
          <w:szCs w:val="100"/>
          <w:lang w:eastAsia="zh-CN"/>
        </w:rPr>
        <w:t>属</w:t>
      </w:r>
      <w:r>
        <w:rPr>
          <w:rFonts w:hint="eastAsia" w:eastAsia="方正小标宋简体" w:cs="方正小标宋简体"/>
          <w:color w:val="FF0000"/>
          <w:spacing w:val="-45"/>
          <w:w w:val="60"/>
          <w:sz w:val="100"/>
          <w:szCs w:val="100"/>
        </w:rPr>
        <w:t>机关工作委员会</w:t>
      </w:r>
    </w:p>
    <w:p>
      <w:pPr>
        <w:keepNext w:val="0"/>
        <w:keepLines w:val="0"/>
        <w:pageBreakBefore w:val="0"/>
        <w:widowControl w:val="0"/>
        <w:tabs>
          <w:tab w:val="left" w:pos="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Arial" w:hAnsi="Arial" w:cs="Arial"/>
          <w:b/>
          <w:bCs/>
          <w:sz w:val="44"/>
          <w:szCs w:val="44"/>
          <w:shd w:val="clear" w:color="auto" w:fill="FFFFFF"/>
        </w:rPr>
      </w:pPr>
      <w:r>
        <w:rPr>
          <w:rFonts w:ascii="Calibri" w:hAnsi="Calibri"/>
          <w:shd w:val="clear" w:color="auto" w:fill="FFFFFF"/>
          <w:lang w:bidi="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146050</wp:posOffset>
                </wp:positionV>
                <wp:extent cx="5777230" cy="635"/>
                <wp:effectExtent l="0" t="13970" r="1397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23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1.5pt;height:0.05pt;width:454.9pt;z-index:251658240;mso-width-relative:page;mso-height-relative:page;" filled="f" stroked="t" coordsize="21600,21600" o:gfxdata="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/UXoo1wAAAAkB&#10;AAAPAAAAAAAAAAEAIAAAACIAAABkcnMvZG93bnJldi54bWxQSwECFAAUAAAACACHTuJAzO7QSeMB&#10;AACnAwAADgAAAAAAAAABACAAAAAmAQAAZHJzL2Uyb0RvYy54bWxQSwUGAAAAAAYABgBZAQAAewUA&#10;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关于表彰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“与你同行·辉煌70年”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书画摄影大赛及快闪视频活动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获奖作品的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cs="Times New Roman"/>
          <w:color w:val="000000"/>
          <w:sz w:val="24"/>
          <w:szCs w:val="24"/>
        </w:rPr>
      </w:pPr>
      <w:r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市直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中央、省驻岳有关单位党组织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为庆祝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成立70周年，大力弘扬以爱国主义为核心的伟大民族精神，激发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市直机关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广大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党员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干部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职工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爱党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爱国热情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干事创业激情，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-6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结合“不忘初心、牢记使命”主题教育，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市直机关工委在市直机关开展了以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与你同行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辉煌70年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书画摄影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快闪视频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活动。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通知下发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以来，市直各单位广泛组织发动，机关党员干部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积极参与响应，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收到近千件作品。通过组织专家评审，有137件作品（单位）获奖。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经工委委员会研究决定，对获奖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作品（单位）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予以通报表彰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希望受表彰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再接再厉，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继续在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践行“一三五”基本思路，加快建设湖南发展新增长极、国家区域性中心城市和大城市走在前、做表率。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1：市直机关“与你同行·辉煌70年”书画摄影大赛获奖名单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市直机关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“与你同行·辉煌70年”主题快闪视频活动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中共岳阳市直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机关工作委员会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市直机关“与你同行·辉煌70年”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书画摄影大赛获奖名单（书法）</w:t>
      </w:r>
    </w:p>
    <w:tbl>
      <w:tblPr>
        <w:tblStyle w:val="6"/>
        <w:tblW w:w="9120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46"/>
        <w:gridCol w:w="2811"/>
        <w:gridCol w:w="3083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进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岳阳电大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节录《苦瓜和尚话语录》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张永革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龙骧神驰运输集团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龙的传人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刘思阳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市公路建养中心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龙腾盛世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娟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市交通运输局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小石潭记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柏满英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鹰山小学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苏轼题跋七则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双武强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龙骧神驰运输集团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刘禹锡《望洞庭》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沈芷如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市公路建养中心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高节人相重，虚心世所知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黄治平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市工信局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雍陶《题君山》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杨涛广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市公路建养中心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水调歌头·过岳阳楼作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万海滨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市东茅岭办事处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庆祝新中国成立70周年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余智德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清风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萧  健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岳化三中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自撰诗词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杨亲剑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市城管局 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长征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芬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岳阳电大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湖阔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杨亚中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市纪委监委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节录李白诗一首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何志坚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市工信局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且有琴书乐 而无宠辱惊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朱潼秋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市交通运输局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周恩来诗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陆荣光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市公安局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渡荆门送别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徐任之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市委组织部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五言对联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周一灏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市公共资源交易中心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对联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丁晶晶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市司法局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节选《沁园春·雪》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辉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七律·冬云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周德南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市应急管理局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自撰诗词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张克汉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市公路建养中心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庆祝新中国成立70周年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李珺莹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市公路建养中心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习近平总书记讲话节选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田梓晗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市政协机关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对联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李秋和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市十八中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曹操短歌行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聂江红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岳阳中学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对联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付冠华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市教体局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庆祝新中国成立70周年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   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李楚璇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社会主义核心价值观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秦芊芊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临米芾蜀素贴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kern w:val="0"/>
          <w:shd w:val="clear" w:color="auto" w:fill="FFFFFF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市直机关“与你同行·辉煌70年”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书画摄影大赛获奖名单（绘画）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445"/>
        <w:gridCol w:w="2681"/>
        <w:gridCol w:w="2198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谢共平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龙骧神驰运输集团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山村小趣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胥远香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市四中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简物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英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市十八中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荷韵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朱幸昊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岳阳电大  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最帅逆行者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禹爱云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老年大学推荐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玉兰花开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陈立新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市工信局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湖光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李乘强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市四中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秋韵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杨亲剑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深山新韵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  静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岳阳电大 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盛装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易见青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老年大学推荐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山居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任胜籣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中国电信岳阳分公司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深山探宝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李杰峰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老年大学推荐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劲松图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黄奕宁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市图书馆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未来家乡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辉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蟹肥菊香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万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岳阳电大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印象·雷锋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黄点枚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市公路建养中心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老人闲谈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李湘媛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市交通规划勘察设计院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虾趣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刘雨霏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市十五中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寻觅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陈涵一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市交通运输局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国威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冯芳蕊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秋趣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kern w:val="0"/>
          <w:shd w:val="clear" w:color="auto" w:fill="FFFFFF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市直机关“与你同行·辉煌70年”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书画摄影大赛获奖名单（摄影）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77"/>
        <w:gridCol w:w="2654"/>
        <w:gridCol w:w="2338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文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市税务局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建设中杭瑞高速洞庭湖大桥（组图）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  洁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市二医院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生命赞歌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郭跃佳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市税务局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鹬满洞庭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傅  锋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市自来水公司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最美是我家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方秋华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市公安局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警察郎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市交通运输局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天堑变通途（组图）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陈建勇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市交通运输局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天地琴弦唯我敢弹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（组图）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吴晓星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美丽洞庭我的家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煜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市政协机关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传承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向旦伯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岳阳电大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夫妻献血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艳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市委党史研究室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君山青螺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  蓉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市二医院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湛爱民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市工信局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女人花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文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市税务局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不忘初心 ，“税”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月人生70年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丁四军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市交通运输局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岳望添通途（组图）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袁力克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市公路桥梁基建总公司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脊梁（组图）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马小敏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市人防办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迅速疏散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周正良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市人防办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毛新宇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市政府办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夜幕下的诗与远方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李良英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市税务局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与你同行(组图）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郭跃佳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市税务局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渔光互补光伏发电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（组图）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毛  露  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流彩南湖夜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鸣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市教体局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夕照洞庭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杨建君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市公安局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放飞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刘查年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岳阳移动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 健康生活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冯卫国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龙骧神驰运输集团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夜战蒙西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吴明治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市公安局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快速出警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陈  响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老年大学推荐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同乐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廖春望  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市二医院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奔跑中的二医人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  昂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市地方海事局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高铁穿过金山银山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  昂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市地方海事局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好政策结硕果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杨忠义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市二医院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抗击埃博拉的中国医师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辉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市税务局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芦荡晨雾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  蓉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市二医院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融冰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玲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市公共资源交易中心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高源球场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岳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市二医院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外科风云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谢博超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市二医院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无影灯下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阮  景    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市城管局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湛爱民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市工信局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旭日东升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向旦伯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岳阳电大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颂歌献祖国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盈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市公共资源交易中心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水库清晨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  颐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市地方海事局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谭证夫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仰望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市直机关“与你同行·辉煌70年”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书画摄影大赛获奖名单（组织奖）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市纪委监委、市政协机关、市委办、市委组织部、市委老干部局、市文旅广电局、市中级法院、市检察院、市公安局、市司法局、市民政局、市人社局、市人防办、市城管局、市市场监督管理局、市公共资源交易中心、市长江修防中心、国家统计局岳阳调查队、市农业农村局、市工信局、市交通运输局、市地方海事局、市税务局、市教体局、岳阳电大、市二医院、市妇幼保健院、市烟草专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市直机关“与你同行·辉煌70年”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主题快闪视频活动获奖名单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一、优秀奖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市中级法院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市公共资源交易中心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市人防办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市残联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市检察院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岳阳电大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国网供电岳阳分公司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市十五中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二、组织奖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市公路建设和养护中心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107国道养护中心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君山区公路建设和养护中心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市烟草专卖局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hd w:val="clear" w:color="auto" w:fill="FFFFFF"/>
        <w:spacing w:line="620" w:lineRule="exact"/>
        <w:ind w:firstLine="2940" w:firstLineChars="1400"/>
        <w:rPr>
          <w:rFonts w:hint="eastAsia" w:eastAsia="仿宋_GB2312" w:cs="Times New Roman"/>
          <w:kern w:val="0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587" w:right="1588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96E5C"/>
    <w:rsid w:val="00255A15"/>
    <w:rsid w:val="00361DE1"/>
    <w:rsid w:val="00454FB2"/>
    <w:rsid w:val="005661A3"/>
    <w:rsid w:val="006D079E"/>
    <w:rsid w:val="0078325C"/>
    <w:rsid w:val="00895505"/>
    <w:rsid w:val="0097639A"/>
    <w:rsid w:val="00AF32A8"/>
    <w:rsid w:val="00C13660"/>
    <w:rsid w:val="00CF0593"/>
    <w:rsid w:val="00E236E6"/>
    <w:rsid w:val="00ED08BF"/>
    <w:rsid w:val="00F3742E"/>
    <w:rsid w:val="01CB2F02"/>
    <w:rsid w:val="04F96C37"/>
    <w:rsid w:val="07987726"/>
    <w:rsid w:val="0ACD45AC"/>
    <w:rsid w:val="0AD0153E"/>
    <w:rsid w:val="0C164752"/>
    <w:rsid w:val="0CDA4CC1"/>
    <w:rsid w:val="0D5175FC"/>
    <w:rsid w:val="0F425E22"/>
    <w:rsid w:val="10B96E5C"/>
    <w:rsid w:val="1287403A"/>
    <w:rsid w:val="16114641"/>
    <w:rsid w:val="16C74676"/>
    <w:rsid w:val="17B170AF"/>
    <w:rsid w:val="18AA5063"/>
    <w:rsid w:val="19EF5DA3"/>
    <w:rsid w:val="1C976951"/>
    <w:rsid w:val="1F8125F2"/>
    <w:rsid w:val="214F6C5C"/>
    <w:rsid w:val="25CD7DCB"/>
    <w:rsid w:val="26F94B07"/>
    <w:rsid w:val="27FF7F00"/>
    <w:rsid w:val="2C8A0EED"/>
    <w:rsid w:val="2D9A5E46"/>
    <w:rsid w:val="2E2A19C3"/>
    <w:rsid w:val="2F4443CF"/>
    <w:rsid w:val="30634D40"/>
    <w:rsid w:val="3A064227"/>
    <w:rsid w:val="3A702F96"/>
    <w:rsid w:val="3E047D99"/>
    <w:rsid w:val="3E2D2715"/>
    <w:rsid w:val="422750F9"/>
    <w:rsid w:val="48CF22E0"/>
    <w:rsid w:val="494E208B"/>
    <w:rsid w:val="4A4E0E90"/>
    <w:rsid w:val="4ADB5E1D"/>
    <w:rsid w:val="4BCD4F27"/>
    <w:rsid w:val="50E13637"/>
    <w:rsid w:val="52AA51EE"/>
    <w:rsid w:val="52D5438A"/>
    <w:rsid w:val="55B26E65"/>
    <w:rsid w:val="5AB221CE"/>
    <w:rsid w:val="65692DEE"/>
    <w:rsid w:val="65E81582"/>
    <w:rsid w:val="68A84C10"/>
    <w:rsid w:val="6AB76F68"/>
    <w:rsid w:val="6E8B247E"/>
    <w:rsid w:val="73170F5F"/>
    <w:rsid w:val="74462FA2"/>
    <w:rsid w:val="74797447"/>
    <w:rsid w:val="748A03F2"/>
    <w:rsid w:val="754475F4"/>
    <w:rsid w:val="76103373"/>
    <w:rsid w:val="77711076"/>
    <w:rsid w:val="795057A1"/>
    <w:rsid w:val="7D6769F0"/>
    <w:rsid w:val="7E796897"/>
    <w:rsid w:val="7F5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3</Pages>
  <Words>191</Words>
  <Characters>1094</Characters>
  <Lines>0</Lines>
  <Paragraphs>0</Paragraphs>
  <TotalTime>15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2017-07-25T01:26:00Z</dcterms:created>
  <dc:creator>Administrator</dc:creator>
  <cp:lastModifiedBy>工</cp:lastModifiedBy>
  <cp:lastPrinted>2019-09-30T03:40:00Z</cp:lastPrinted>
  <dcterms:modified xsi:type="dcterms:W3CDTF">2019-09-30T07:21:39Z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